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98BAC" w14:textId="77777777" w:rsidR="00E851B7" w:rsidRDefault="00E851B7" w:rsidP="00E851B7">
      <w:pPr>
        <w:pStyle w:val="a1"/>
      </w:pPr>
      <w:r>
        <w:rPr>
          <w:rFonts w:hint="eastAsia"/>
        </w:rPr>
        <w:t>2020年馬太福音第8課</w:t>
      </w:r>
      <w:r>
        <w:rPr>
          <w:rFonts w:hint="eastAsia"/>
        </w:rPr>
        <w:tab/>
        <w:t>8月23日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p w14:paraId="637028FD" w14:textId="77777777" w:rsidR="00E851B7" w:rsidRDefault="00E851B7" w:rsidP="00E851B7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經文/馬太福音7:1-12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金句/馬太福音7:12</w:t>
      </w:r>
    </w:p>
    <w:p w14:paraId="60E15424" w14:textId="77777777" w:rsidR="00E851B7" w:rsidRPr="004172E9" w:rsidRDefault="00E851B7" w:rsidP="00E851B7">
      <w:pPr>
        <w:pStyle w:val="Heading1"/>
      </w:pPr>
      <w:r w:rsidRPr="006607AE">
        <w:rPr>
          <w:rFonts w:hint="eastAsia"/>
        </w:rPr>
        <w:t>我們要怎樣待人</w:t>
      </w:r>
      <w:r w:rsidR="004679AA">
        <w:rPr>
          <w:rFonts w:hint="eastAsia"/>
        </w:rPr>
        <w:t>？</w:t>
      </w:r>
    </w:p>
    <w:p w14:paraId="3F65C7F0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E851B7">
        <w:rPr>
          <w:lang w:eastAsia="x-none"/>
        </w:rPr>
        <w:t>所以</w:t>
      </w:r>
      <w:r w:rsidR="00C56397">
        <w:rPr>
          <w:lang w:eastAsia="x-none"/>
        </w:rPr>
        <w:t>，</w:t>
      </w:r>
      <w:r w:rsidR="00E851B7">
        <w:rPr>
          <w:lang w:eastAsia="x-none"/>
        </w:rPr>
        <w:t>無論何事</w:t>
      </w:r>
      <w:r w:rsidR="00C56397">
        <w:rPr>
          <w:lang w:eastAsia="x-none"/>
        </w:rPr>
        <w:t>，</w:t>
      </w:r>
      <w:r w:rsidR="00E851B7">
        <w:rPr>
          <w:lang w:eastAsia="x-none"/>
        </w:rPr>
        <w:t>你們願意人怎樣待你們</w:t>
      </w:r>
      <w:r w:rsidR="00C56397">
        <w:rPr>
          <w:lang w:eastAsia="x-none"/>
        </w:rPr>
        <w:t>，</w:t>
      </w:r>
      <w:r w:rsidR="00E851B7">
        <w:rPr>
          <w:lang w:eastAsia="x-none"/>
        </w:rPr>
        <w:t>你們也要怎樣待人</w:t>
      </w:r>
      <w:proofErr w:type="spellEnd"/>
      <w:r w:rsidR="00C56397">
        <w:rPr>
          <w:lang w:eastAsia="x-none"/>
        </w:rPr>
        <w:t>，</w:t>
      </w:r>
      <w:r w:rsidR="00E851B7">
        <w:rPr>
          <w:lang w:eastAsia="x-none"/>
        </w:rPr>
        <w:br/>
      </w:r>
      <w:proofErr w:type="spellStart"/>
      <w:r w:rsidR="00E851B7">
        <w:rPr>
          <w:lang w:eastAsia="x-none"/>
        </w:rPr>
        <w:t>因為這就是律法和先知的道理</w:t>
      </w:r>
      <w:proofErr w:type="spellEnd"/>
      <w:r w:rsidR="00E851B7">
        <w:rPr>
          <w:lang w:eastAsia="x-none"/>
        </w:rPr>
        <w:t>。</w:t>
      </w:r>
      <w:r>
        <w:rPr>
          <w:rFonts w:hint="eastAsia"/>
        </w:rPr>
        <w:t>」</w:t>
      </w:r>
    </w:p>
    <w:p w14:paraId="2EE1448C" w14:textId="77777777" w:rsidR="00FF51F9" w:rsidRDefault="00FF51F9" w:rsidP="00CE2EF9">
      <w:pPr>
        <w:sectPr w:rsidR="00FF51F9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EB41A61" w14:textId="6775D7B6" w:rsidR="00CE2EF9" w:rsidRDefault="00F75EC9" w:rsidP="00CE2EF9">
      <w:r w:rsidRPr="00F23D03">
        <w:t>今</w:t>
      </w:r>
      <w:r w:rsidR="004679AA" w:rsidRPr="00F23D03">
        <w:rPr>
          <w:rFonts w:hint="eastAsia"/>
        </w:rPr>
        <w:t>日經文是</w:t>
      </w:r>
      <w:proofErr w:type="gramStart"/>
      <w:r w:rsidR="004679AA" w:rsidRPr="00F23D03">
        <w:rPr>
          <w:rFonts w:hint="eastAsia"/>
        </w:rPr>
        <w:t>登山寶訓有關</w:t>
      </w:r>
      <w:proofErr w:type="gramEnd"/>
      <w:r w:rsidR="00F23D03" w:rsidRPr="00F23D03">
        <w:rPr>
          <w:rFonts w:hint="eastAsia"/>
          <w:lang w:eastAsia="zh-HK"/>
        </w:rPr>
        <w:t>如何</w:t>
      </w:r>
      <w:r w:rsidR="004679AA" w:rsidRPr="00F23D03">
        <w:rPr>
          <w:rFonts w:hint="eastAsia"/>
        </w:rPr>
        <w:t>待人</w:t>
      </w:r>
      <w:r w:rsidRPr="00F23D03">
        <w:t>的</w:t>
      </w:r>
      <w:r w:rsidR="004679AA" w:rsidRPr="00F23D03">
        <w:rPr>
          <w:rFonts w:hint="eastAsia"/>
        </w:rPr>
        <w:t>總綱</w:t>
      </w:r>
      <w:r w:rsidRPr="00F23D03">
        <w:t>。</w:t>
      </w:r>
      <w:r w:rsidR="00F946BC">
        <w:rPr>
          <w:rFonts w:hint="eastAsia"/>
        </w:rPr>
        <w:t>人在社會</w:t>
      </w:r>
      <w:proofErr w:type="gramStart"/>
      <w:r w:rsidR="00F946BC">
        <w:rPr>
          <w:rFonts w:hint="eastAsia"/>
        </w:rPr>
        <w:t>裏</w:t>
      </w:r>
      <w:proofErr w:type="gramEnd"/>
      <w:r w:rsidR="00F946BC">
        <w:rPr>
          <w:rFonts w:hint="eastAsia"/>
        </w:rPr>
        <w:t>生活</w:t>
      </w:r>
      <w:r w:rsidR="00C56397">
        <w:rPr>
          <w:rFonts w:hint="eastAsia"/>
        </w:rPr>
        <w:t>，</w:t>
      </w:r>
      <w:r w:rsidR="00F946BC">
        <w:rPr>
          <w:rFonts w:hint="eastAsia"/>
        </w:rPr>
        <w:t>人與人的關係</w:t>
      </w:r>
      <w:r w:rsidR="00F23D03">
        <w:rPr>
          <w:rFonts w:hint="eastAsia"/>
        </w:rPr>
        <w:t>，</w:t>
      </w:r>
      <w:r w:rsidR="00F946BC">
        <w:rPr>
          <w:rFonts w:hint="eastAsia"/>
        </w:rPr>
        <w:t>非常影響我們生活幸福與否</w:t>
      </w:r>
      <w:r w:rsidR="00C56397">
        <w:rPr>
          <w:rFonts w:hint="eastAsia"/>
        </w:rPr>
        <w:t>，</w:t>
      </w:r>
      <w:r w:rsidR="00F946BC">
        <w:rPr>
          <w:rFonts w:hint="eastAsia"/>
        </w:rPr>
        <w:t>有時像天堂般溫暖</w:t>
      </w:r>
      <w:r w:rsidR="00C56397">
        <w:rPr>
          <w:rFonts w:hint="eastAsia"/>
        </w:rPr>
        <w:t>，</w:t>
      </w:r>
      <w:r w:rsidR="00F946BC">
        <w:rPr>
          <w:rFonts w:hint="eastAsia"/>
        </w:rPr>
        <w:t>更多時像地獄那樣痛苦。今日經文</w:t>
      </w:r>
      <w:r w:rsidR="00C56397">
        <w:rPr>
          <w:rFonts w:hint="eastAsia"/>
        </w:rPr>
        <w:t>，</w:t>
      </w:r>
      <w:r w:rsidR="00F946BC">
        <w:rPr>
          <w:rFonts w:hint="eastAsia"/>
        </w:rPr>
        <w:t>耶穌教導我們</w:t>
      </w:r>
      <w:r w:rsidR="00CE2EF9">
        <w:rPr>
          <w:rFonts w:hint="eastAsia"/>
        </w:rPr>
        <w:t>說</w:t>
      </w:r>
      <w:r w:rsidR="00C56397">
        <w:rPr>
          <w:rFonts w:hint="eastAsia"/>
        </w:rPr>
        <w:t>，</w:t>
      </w:r>
      <w:r w:rsidR="00F946BC">
        <w:rPr>
          <w:rFonts w:hint="eastAsia"/>
        </w:rPr>
        <w:t>「</w:t>
      </w:r>
      <w:r w:rsidR="00F946BC" w:rsidRPr="00435422">
        <w:rPr>
          <w:rStyle w:val="a2"/>
        </w:rPr>
        <w:t>無論何事</w:t>
      </w:r>
      <w:r w:rsidR="00C56397" w:rsidRPr="00435422">
        <w:rPr>
          <w:rStyle w:val="a2"/>
        </w:rPr>
        <w:t>，</w:t>
      </w:r>
      <w:r w:rsidR="00F946BC" w:rsidRPr="00435422">
        <w:rPr>
          <w:rStyle w:val="a2"/>
        </w:rPr>
        <w:t>你們願意人怎樣待你們</w:t>
      </w:r>
      <w:r w:rsidR="00C56397" w:rsidRPr="00435422">
        <w:rPr>
          <w:rStyle w:val="a2"/>
        </w:rPr>
        <w:t>，</w:t>
      </w:r>
      <w:r w:rsidR="00F946BC" w:rsidRPr="00435422">
        <w:rPr>
          <w:rStyle w:val="a2"/>
        </w:rPr>
        <w:t>你們也要怎樣待人</w:t>
      </w:r>
      <w:r w:rsidR="00F946BC" w:rsidRPr="00F23D03">
        <w:rPr>
          <w:rFonts w:hint="eastAsia"/>
        </w:rPr>
        <w:t>」</w:t>
      </w:r>
      <w:r w:rsidR="00435422">
        <w:rPr>
          <w:rFonts w:hint="eastAsia"/>
        </w:rPr>
        <w:t>。</w:t>
      </w:r>
      <w:r w:rsidR="00F946BC">
        <w:rPr>
          <w:rFonts w:hint="eastAsia"/>
        </w:rPr>
        <w:t>我們盼望</w:t>
      </w:r>
      <w:r w:rsidR="00CE2EF9" w:rsidRPr="004C22D8">
        <w:t>父母、</w:t>
      </w:r>
      <w:r w:rsidR="00CE2EF9">
        <w:rPr>
          <w:rFonts w:hint="eastAsia"/>
        </w:rPr>
        <w:t>兒女</w:t>
      </w:r>
      <w:r w:rsidR="00CE2EF9" w:rsidRPr="004C22D8">
        <w:t>、</w:t>
      </w:r>
      <w:r w:rsidR="00CE2EF9">
        <w:rPr>
          <w:rFonts w:hint="eastAsia"/>
        </w:rPr>
        <w:t>同</w:t>
      </w:r>
      <w:r w:rsidR="005240B1">
        <w:rPr>
          <w:rFonts w:hint="eastAsia"/>
          <w:lang w:eastAsia="zh-HK"/>
        </w:rPr>
        <w:t>工</w:t>
      </w:r>
      <w:r w:rsidR="00CE2EF9" w:rsidRPr="004C22D8">
        <w:t>、牧</w:t>
      </w:r>
      <w:r w:rsidR="00CE2EF9">
        <w:rPr>
          <w:rFonts w:hint="eastAsia"/>
        </w:rPr>
        <w:t>者或羔</w:t>
      </w:r>
      <w:r w:rsidR="00CE2EF9" w:rsidRPr="004C22D8">
        <w:t>羊</w:t>
      </w:r>
      <w:r w:rsidR="00CE2EF9">
        <w:rPr>
          <w:rFonts w:hint="eastAsia"/>
        </w:rPr>
        <w:t>怎樣待我們呢？耶穌說</w:t>
      </w:r>
      <w:r w:rsidR="00C56397">
        <w:rPr>
          <w:rFonts w:hint="eastAsia"/>
        </w:rPr>
        <w:t>，</w:t>
      </w:r>
      <w:r w:rsidR="00CE2EF9">
        <w:rPr>
          <w:rFonts w:hint="eastAsia"/>
        </w:rPr>
        <w:t>我們若先以我們盼望受到的待遇去對待人</w:t>
      </w:r>
      <w:r w:rsidR="00C56397">
        <w:rPr>
          <w:rFonts w:hint="eastAsia"/>
        </w:rPr>
        <w:t>，</w:t>
      </w:r>
      <w:r w:rsidR="00CE2EF9">
        <w:rPr>
          <w:rFonts w:hint="eastAsia"/>
        </w:rPr>
        <w:t>那就是前往天堂的道路。祈求</w:t>
      </w:r>
      <w:r w:rsidR="00FF51F9">
        <w:rPr>
          <w:rFonts w:hint="eastAsia"/>
        </w:rPr>
        <w:t xml:space="preserve">　神</w:t>
      </w:r>
      <w:r w:rsidR="00CE2EF9">
        <w:rPr>
          <w:rFonts w:hint="eastAsia"/>
        </w:rPr>
        <w:t>通過本段經文</w:t>
      </w:r>
      <w:r w:rsidR="00C56397">
        <w:rPr>
          <w:rFonts w:hint="eastAsia"/>
        </w:rPr>
        <w:t>，</w:t>
      </w:r>
      <w:r w:rsidR="00CE2EF9">
        <w:rPr>
          <w:rFonts w:hint="eastAsia"/>
        </w:rPr>
        <w:t>將</w:t>
      </w:r>
      <w:r w:rsidR="00643645">
        <w:rPr>
          <w:rFonts w:hint="eastAsia"/>
        </w:rPr>
        <w:t>天國的道理教導我們</w:t>
      </w:r>
      <w:r w:rsidRPr="004C22D8">
        <w:t>。</w:t>
      </w:r>
    </w:p>
    <w:p w14:paraId="1E64CD10" w14:textId="3E6D5CF2" w:rsidR="00C56397" w:rsidRDefault="00F23D03" w:rsidP="004C22D8">
      <w:r w:rsidRPr="00F23D03">
        <w:rPr>
          <w:rFonts w:hint="eastAsia"/>
          <w:lang w:eastAsia="zh-HK"/>
        </w:rPr>
        <w:t>我們</w:t>
      </w:r>
      <w:r w:rsidRPr="00F23D03">
        <w:t>願意人怎樣待，</w:t>
      </w:r>
      <w:r w:rsidRPr="00F23D03">
        <w:rPr>
          <w:rFonts w:hint="eastAsia"/>
          <w:lang w:eastAsia="zh-HK"/>
        </w:rPr>
        <w:t>我</w:t>
      </w:r>
      <w:r w:rsidRPr="00F23D03">
        <w:t>們也要怎樣待人</w:t>
      </w:r>
      <w:r w:rsidRPr="00F23D03">
        <w:rPr>
          <w:rFonts w:hint="eastAsia"/>
          <w:lang w:eastAsia="zh-HK"/>
        </w:rPr>
        <w:t>，首先我們不要論斷人</w:t>
      </w:r>
      <w:r>
        <w:rPr>
          <w:rFonts w:hint="eastAsia"/>
          <w:lang w:eastAsia="zh-HK"/>
        </w:rPr>
        <w:t>。</w:t>
      </w:r>
      <w:r w:rsidR="00D77928">
        <w:rPr>
          <w:rFonts w:hint="eastAsia"/>
        </w:rPr>
        <w:t>請看</w:t>
      </w:r>
      <w:r w:rsidR="00D77928" w:rsidRPr="004C22D8">
        <w:t>第</w:t>
      </w:r>
      <w:r w:rsidR="00D77928">
        <w:t>1</w:t>
      </w:r>
      <w:r w:rsidR="00D77928" w:rsidRPr="004C22D8">
        <w:t>節</w:t>
      </w:r>
      <w:r w:rsidR="00D77928">
        <w:rPr>
          <w:rFonts w:hint="eastAsia"/>
        </w:rPr>
        <w:t>：「</w:t>
      </w:r>
      <w:r w:rsidR="00EE77AE" w:rsidRPr="00EE77AE">
        <w:rPr>
          <w:rStyle w:val="a2"/>
        </w:rPr>
        <w:t>你們不要論斷人</w:t>
      </w:r>
      <w:r w:rsidR="00C56397">
        <w:rPr>
          <w:rStyle w:val="a2"/>
        </w:rPr>
        <w:t>，</w:t>
      </w:r>
      <w:r w:rsidR="00EE77AE" w:rsidRPr="00EE77AE">
        <w:rPr>
          <w:rStyle w:val="a2"/>
        </w:rPr>
        <w:t>免得你們被論斷。</w:t>
      </w:r>
      <w:r w:rsidR="00D77928">
        <w:rPr>
          <w:rFonts w:hint="eastAsia"/>
        </w:rPr>
        <w:t>」</w:t>
      </w:r>
      <w:r w:rsidR="00EE77AE">
        <w:rPr>
          <w:rFonts w:hint="eastAsia"/>
        </w:rPr>
        <w:t>「論斷」希臘語文為坐在</w:t>
      </w:r>
      <w:r w:rsidR="00FF51F9">
        <w:rPr>
          <w:rFonts w:hint="eastAsia"/>
        </w:rPr>
        <w:t xml:space="preserve">　神</w:t>
      </w:r>
      <w:r w:rsidR="00F75EC9" w:rsidRPr="004C22D8">
        <w:t>的審判台前作判決。</w:t>
      </w:r>
      <w:r w:rsidR="00EE77AE">
        <w:rPr>
          <w:rFonts w:hint="eastAsia"/>
        </w:rPr>
        <w:t>論斷就是作如同</w:t>
      </w:r>
      <w:r w:rsidR="00FF51F9">
        <w:rPr>
          <w:rFonts w:hint="eastAsia"/>
        </w:rPr>
        <w:t xml:space="preserve">　神</w:t>
      </w:r>
      <w:r w:rsidR="00C56397">
        <w:rPr>
          <w:rFonts w:hint="eastAsia"/>
        </w:rPr>
        <w:t>，</w:t>
      </w:r>
      <w:r w:rsidR="00EE77AE">
        <w:rPr>
          <w:rFonts w:hint="eastAsia"/>
        </w:rPr>
        <w:t>坐在最高</w:t>
      </w:r>
      <w:r w:rsidR="00C56397">
        <w:rPr>
          <w:rFonts w:hint="eastAsia"/>
        </w:rPr>
        <w:t>法官的位置上，為人作出終極的判決。例如：「</w:t>
      </w:r>
      <w:r w:rsidR="00F75EC9" w:rsidRPr="004C22D8">
        <w:t>你是自私的罪人</w:t>
      </w:r>
      <w:r w:rsidR="005240B1">
        <w:rPr>
          <w:rFonts w:hint="eastAsia"/>
          <w:lang w:eastAsia="zh-HK"/>
        </w:rPr>
        <w:t>」；或說「</w:t>
      </w:r>
      <w:r w:rsidR="00F75EC9" w:rsidRPr="004C22D8">
        <w:t>你</w:t>
      </w:r>
      <w:r>
        <w:rPr>
          <w:rFonts w:hint="eastAsia"/>
          <w:lang w:eastAsia="zh-HK"/>
        </w:rPr>
        <w:t>算</w:t>
      </w:r>
      <w:r w:rsidR="00C56397">
        <w:rPr>
          <w:rFonts w:hint="eastAsia"/>
        </w:rPr>
        <w:t>是義</w:t>
      </w:r>
      <w:r w:rsidR="00F75EC9" w:rsidRPr="004C22D8">
        <w:t>人</w:t>
      </w:r>
      <w:r w:rsidR="00C56397">
        <w:rPr>
          <w:rFonts w:hint="eastAsia"/>
        </w:rPr>
        <w:t>。」</w:t>
      </w:r>
    </w:p>
    <w:p w14:paraId="1C1B9FC7" w14:textId="77777777" w:rsidR="005B6338" w:rsidRDefault="00C56397" w:rsidP="000A65FB">
      <w:r>
        <w:rPr>
          <w:rFonts w:hint="eastAsia"/>
        </w:rPr>
        <w:t>似乎通過論斷和批判，能叫人</w:t>
      </w:r>
      <w:r w:rsidRPr="004C22D8">
        <w:t>自我反省</w:t>
      </w:r>
      <w:r>
        <w:rPr>
          <w:rFonts w:hint="eastAsia"/>
        </w:rPr>
        <w:t>，刺激人類文明發展</w:t>
      </w:r>
      <w:r w:rsidR="00D00FD8">
        <w:rPr>
          <w:rFonts w:hint="eastAsia"/>
        </w:rPr>
        <w:t>。為何耶穌教導我們不要論斷人呢？</w:t>
      </w:r>
      <w:r w:rsidR="00F75EC9" w:rsidRPr="004C22D8">
        <w:t>首先</w:t>
      </w:r>
      <w:r>
        <w:t>，</w:t>
      </w:r>
      <w:r w:rsidR="00D00FD8">
        <w:rPr>
          <w:rFonts w:hint="eastAsia"/>
        </w:rPr>
        <w:t>論斷</w:t>
      </w:r>
      <w:r w:rsidR="00F75EC9" w:rsidRPr="004C22D8">
        <w:t>破壞了人</w:t>
      </w:r>
      <w:r w:rsidR="00D00FD8">
        <w:rPr>
          <w:rFonts w:hint="eastAsia"/>
        </w:rPr>
        <w:t>的</w:t>
      </w:r>
      <w:r w:rsidR="00F75EC9" w:rsidRPr="004C22D8">
        <w:t>關係。</w:t>
      </w:r>
      <w:r w:rsidR="00FB4440">
        <w:rPr>
          <w:rFonts w:hint="eastAsia"/>
        </w:rPr>
        <w:t>請看</w:t>
      </w:r>
      <w:r w:rsidR="00F75EC9" w:rsidRPr="004C22D8">
        <w:t>第2節</w:t>
      </w:r>
      <w:r w:rsidR="00FB4440">
        <w:rPr>
          <w:rFonts w:hint="eastAsia"/>
        </w:rPr>
        <w:t>：「</w:t>
      </w:r>
      <w:r w:rsidR="00FB4440" w:rsidRPr="00D77928">
        <w:rPr>
          <w:rStyle w:val="a2"/>
        </w:rPr>
        <w:t>因為你們怎樣論斷人</w:t>
      </w:r>
      <w:r>
        <w:rPr>
          <w:rStyle w:val="a2"/>
        </w:rPr>
        <w:t>，</w:t>
      </w:r>
      <w:r w:rsidR="00FB4440" w:rsidRPr="00D77928">
        <w:rPr>
          <w:rStyle w:val="a2"/>
        </w:rPr>
        <w:t>也必怎樣被論斷；你們用</w:t>
      </w:r>
      <w:r w:rsidR="00083423">
        <w:rPr>
          <w:rStyle w:val="a2"/>
        </w:rPr>
        <w:t>甚麼</w:t>
      </w:r>
      <w:r w:rsidR="00FB4440" w:rsidRPr="00D77928">
        <w:rPr>
          <w:rStyle w:val="a2"/>
        </w:rPr>
        <w:t>量器量給人</w:t>
      </w:r>
      <w:r>
        <w:rPr>
          <w:rStyle w:val="a2"/>
        </w:rPr>
        <w:t>，</w:t>
      </w:r>
      <w:r w:rsidR="00FB4440" w:rsidRPr="00D77928">
        <w:rPr>
          <w:rStyle w:val="a2"/>
        </w:rPr>
        <w:t>也必用</w:t>
      </w:r>
      <w:r w:rsidR="00083423">
        <w:rPr>
          <w:rStyle w:val="a2"/>
        </w:rPr>
        <w:t>甚麼</w:t>
      </w:r>
      <w:r w:rsidR="00FB4440" w:rsidRPr="00D77928">
        <w:rPr>
          <w:rStyle w:val="a2"/>
        </w:rPr>
        <w:t>量器量給你們。</w:t>
      </w:r>
      <w:r w:rsidR="00FB4440">
        <w:rPr>
          <w:rFonts w:hint="eastAsia"/>
        </w:rPr>
        <w:t>」</w:t>
      </w:r>
      <w:r w:rsidR="00F75EC9" w:rsidRPr="000A65FB">
        <w:t>大多數</w:t>
      </w:r>
      <w:r w:rsidR="00D00FD8" w:rsidRPr="000A65FB">
        <w:t>論斷</w:t>
      </w:r>
      <w:r w:rsidR="00F75EC9" w:rsidRPr="000A65FB">
        <w:t>者都</w:t>
      </w:r>
      <w:r w:rsidR="00D00FD8" w:rsidRPr="000A65FB">
        <w:rPr>
          <w:rFonts w:hint="eastAsia"/>
        </w:rPr>
        <w:t>確</w:t>
      </w:r>
      <w:r w:rsidR="00F75EC9" w:rsidRPr="000A65FB">
        <w:t>信</w:t>
      </w:r>
      <w:r w:rsidR="00D00FD8" w:rsidRPr="000A65FB">
        <w:rPr>
          <w:rFonts w:hint="eastAsia"/>
        </w:rPr>
        <w:t>自己的判斷是絕對正確。甚至，他們會</w:t>
      </w:r>
      <w:r w:rsidR="005240B1">
        <w:rPr>
          <w:rFonts w:hint="eastAsia"/>
          <w:lang w:eastAsia="zh-HK"/>
        </w:rPr>
        <w:t>有</w:t>
      </w:r>
      <w:r w:rsidR="00D00FD8" w:rsidRPr="000A65FB">
        <w:rPr>
          <w:rFonts w:hint="eastAsia"/>
        </w:rPr>
        <w:t>種使命感來</w:t>
      </w:r>
      <w:r w:rsidR="005B6338" w:rsidRPr="000A65FB">
        <w:t>論斷</w:t>
      </w:r>
      <w:r w:rsidR="005B6338" w:rsidRPr="000A65FB">
        <w:rPr>
          <w:rFonts w:hint="eastAsia"/>
        </w:rPr>
        <w:t>那</w:t>
      </w:r>
      <w:r w:rsidR="00D00FD8" w:rsidRPr="000A65FB">
        <w:rPr>
          <w:rFonts w:hint="eastAsia"/>
        </w:rPr>
        <w:t>人</w:t>
      </w:r>
      <w:r w:rsidR="005B6338" w:rsidRPr="000A65FB">
        <w:rPr>
          <w:rFonts w:hint="eastAsia"/>
        </w:rPr>
        <w:t>。</w:t>
      </w:r>
      <w:r w:rsidR="00D00FD8" w:rsidRPr="000A65FB">
        <w:rPr>
          <w:rFonts w:hint="eastAsia"/>
        </w:rPr>
        <w:t>除非</w:t>
      </w:r>
      <w:r w:rsidR="005B6338" w:rsidRPr="000A65FB">
        <w:rPr>
          <w:rFonts w:hint="eastAsia"/>
        </w:rPr>
        <w:t>他們改變那人，</w:t>
      </w:r>
      <w:r w:rsidR="00D00FD8" w:rsidRPr="000A65FB">
        <w:rPr>
          <w:rFonts w:hint="eastAsia"/>
        </w:rPr>
        <w:t>否則他們</w:t>
      </w:r>
      <w:r w:rsidR="005B6338" w:rsidRPr="000A65FB">
        <w:rPr>
          <w:rFonts w:hint="eastAsia"/>
        </w:rPr>
        <w:t>不能停下來。然而，</w:t>
      </w:r>
      <w:r w:rsidR="005B6338" w:rsidRPr="000A65FB">
        <w:rPr>
          <w:rFonts w:hint="eastAsia"/>
        </w:rPr>
        <w:t>許多時被</w:t>
      </w:r>
      <w:r w:rsidR="005B6338" w:rsidRPr="000A65FB">
        <w:t>論斷</w:t>
      </w:r>
      <w:r w:rsidR="005B6338" w:rsidRPr="000A65FB">
        <w:rPr>
          <w:rFonts w:hint="eastAsia"/>
        </w:rPr>
        <w:t>的人，並沒有心機仔細聆聽別人的忠告，反而長時間將心思集中在自己心靈所受的傷害上。</w:t>
      </w:r>
      <w:r w:rsidR="005B6338" w:rsidRPr="000A65FB">
        <w:t>論斷者</w:t>
      </w:r>
      <w:r w:rsidR="005B6338" w:rsidRPr="000A65FB">
        <w:rPr>
          <w:rFonts w:hint="eastAsia"/>
        </w:rPr>
        <w:t>也不會記得自己對人的批評，但被</w:t>
      </w:r>
      <w:r w:rsidR="005B6338" w:rsidRPr="000A65FB">
        <w:t>論斷</w:t>
      </w:r>
      <w:r w:rsidR="005B6338" w:rsidRPr="000A65FB">
        <w:rPr>
          <w:rFonts w:hint="eastAsia"/>
        </w:rPr>
        <w:t>的人深深記住這個痛苦經歷。</w:t>
      </w:r>
      <w:r w:rsidR="00F23D03">
        <w:rPr>
          <w:rFonts w:hint="eastAsia"/>
          <w:lang w:eastAsia="zh-HK"/>
        </w:rPr>
        <w:t>所謂</w:t>
      </w:r>
      <w:r w:rsidR="00F23D03">
        <w:rPr>
          <w:rFonts w:hint="eastAsia"/>
        </w:rPr>
        <w:t>，</w:t>
      </w:r>
      <w:r w:rsidR="005240B1">
        <w:rPr>
          <w:rFonts w:hint="eastAsia"/>
          <w:lang w:eastAsia="zh-HK"/>
        </w:rPr>
        <w:t>言者無心，聽者有意。</w:t>
      </w:r>
      <w:r w:rsidR="00382012" w:rsidRPr="000A65FB">
        <w:rPr>
          <w:rFonts w:hint="eastAsia"/>
        </w:rPr>
        <w:t>成長了的牧者</w:t>
      </w:r>
      <w:r w:rsidR="00382012">
        <w:rPr>
          <w:rFonts w:hint="eastAsia"/>
        </w:rPr>
        <w:t>，</w:t>
      </w:r>
      <w:r w:rsidR="00382012" w:rsidRPr="00F23D03">
        <w:rPr>
          <w:rFonts w:hint="eastAsia"/>
          <w:lang w:eastAsia="zh-HK"/>
        </w:rPr>
        <w:t>如今成為親密的同工跟我分享往事</w:t>
      </w:r>
      <w:r w:rsidR="00382012" w:rsidRPr="00F23D03">
        <w:rPr>
          <w:rFonts w:hint="eastAsia"/>
        </w:rPr>
        <w:t>。</w:t>
      </w:r>
      <w:r w:rsidR="005240B1" w:rsidRPr="00F23D03">
        <w:rPr>
          <w:rFonts w:hint="eastAsia"/>
          <w:lang w:eastAsia="zh-HK"/>
        </w:rPr>
        <w:t>他能</w:t>
      </w:r>
      <w:r w:rsidR="00F23D03" w:rsidRPr="00F23D03">
        <w:rPr>
          <w:rFonts w:hint="eastAsia"/>
          <w:lang w:eastAsia="zh-HK"/>
        </w:rPr>
        <w:t>栩栩</w:t>
      </w:r>
      <w:r w:rsidR="005240B1" w:rsidRPr="00F23D03">
        <w:rPr>
          <w:rFonts w:hint="eastAsia"/>
          <w:lang w:eastAsia="zh-HK"/>
        </w:rPr>
        <w:t>如生地述說我從前的話如何叫她受傷</w:t>
      </w:r>
      <w:r w:rsidR="005240B1" w:rsidRPr="00F23D03">
        <w:rPr>
          <w:rFonts w:hint="eastAsia"/>
        </w:rPr>
        <w:t>，</w:t>
      </w:r>
      <w:r w:rsidR="005240B1" w:rsidRPr="00F23D03">
        <w:rPr>
          <w:rFonts w:hint="eastAsia"/>
          <w:lang w:eastAsia="zh-HK"/>
        </w:rPr>
        <w:t>但我卻一點也</w:t>
      </w:r>
      <w:r w:rsidR="00F23D03" w:rsidRPr="00F23D03">
        <w:rPr>
          <w:rFonts w:hint="eastAsia"/>
          <w:lang w:eastAsia="zh-HK"/>
        </w:rPr>
        <w:t>不</w:t>
      </w:r>
      <w:r w:rsidR="005240B1" w:rsidRPr="00F23D03">
        <w:rPr>
          <w:rFonts w:hint="eastAsia"/>
          <w:lang w:eastAsia="zh-HK"/>
        </w:rPr>
        <w:t>記得起來。因為</w:t>
      </w:r>
      <w:r w:rsidR="00F23D03" w:rsidRPr="00F23D03">
        <w:rPr>
          <w:rFonts w:hint="eastAsia"/>
          <w:lang w:eastAsia="zh-HK"/>
        </w:rPr>
        <w:t>如今</w:t>
      </w:r>
      <w:r w:rsidR="005240B1" w:rsidRPr="00F23D03">
        <w:rPr>
          <w:rFonts w:hint="eastAsia"/>
          <w:lang w:eastAsia="zh-HK"/>
        </w:rPr>
        <w:t>我們</w:t>
      </w:r>
      <w:r w:rsidR="00F23D03" w:rsidRPr="00F23D03">
        <w:rPr>
          <w:rFonts w:hint="eastAsia"/>
          <w:lang w:eastAsia="zh-HK"/>
        </w:rPr>
        <w:t>關係</w:t>
      </w:r>
      <w:r w:rsidR="005240B1" w:rsidRPr="00F23D03">
        <w:rPr>
          <w:rFonts w:hint="eastAsia"/>
          <w:lang w:eastAsia="zh-HK"/>
        </w:rPr>
        <w:t>親密</w:t>
      </w:r>
      <w:r w:rsidR="005240B1" w:rsidRPr="00435422">
        <w:rPr>
          <w:rFonts w:hint="eastAsia"/>
        </w:rPr>
        <w:t>，</w:t>
      </w:r>
      <w:r w:rsidR="005240B1" w:rsidRPr="00435422">
        <w:rPr>
          <w:rFonts w:hint="eastAsia"/>
          <w:lang w:eastAsia="zh-HK"/>
        </w:rPr>
        <w:t>她才將心底話說出來。那時</w:t>
      </w:r>
      <w:r w:rsidR="005240B1" w:rsidRPr="00435422">
        <w:rPr>
          <w:rFonts w:hint="eastAsia"/>
        </w:rPr>
        <w:t>，</w:t>
      </w:r>
      <w:r w:rsidR="005240B1" w:rsidRPr="00435422">
        <w:rPr>
          <w:rFonts w:hint="eastAsia"/>
          <w:lang w:eastAsia="zh-HK"/>
        </w:rPr>
        <w:t>我深感悔意</w:t>
      </w:r>
      <w:r w:rsidR="005240B1" w:rsidRPr="00435422">
        <w:rPr>
          <w:rFonts w:hint="eastAsia"/>
        </w:rPr>
        <w:t>，</w:t>
      </w:r>
      <w:r w:rsidR="005240B1" w:rsidRPr="00435422">
        <w:rPr>
          <w:rFonts w:hint="eastAsia"/>
          <w:lang w:eastAsia="zh-HK"/>
        </w:rPr>
        <w:t>要留心說話</w:t>
      </w:r>
      <w:r w:rsidR="005240B1" w:rsidRPr="00435422">
        <w:rPr>
          <w:rFonts w:hint="eastAsia"/>
        </w:rPr>
        <w:t>。</w:t>
      </w:r>
      <w:r w:rsidR="000A65FB">
        <w:rPr>
          <w:rFonts w:hint="eastAsia"/>
        </w:rPr>
        <w:t>即使</w:t>
      </w:r>
      <w:r w:rsidR="005240B1">
        <w:rPr>
          <w:rFonts w:hint="eastAsia"/>
          <w:lang w:eastAsia="zh-HK"/>
        </w:rPr>
        <w:t>太太跟丈夫</w:t>
      </w:r>
      <w:r w:rsidR="000A65FB">
        <w:rPr>
          <w:rFonts w:hint="eastAsia"/>
        </w:rPr>
        <w:t>說，</w:t>
      </w:r>
      <w:r w:rsidR="005240B1">
        <w:rPr>
          <w:rFonts w:hint="eastAsia"/>
          <w:lang w:eastAsia="zh-HK"/>
        </w:rPr>
        <w:t>「</w:t>
      </w:r>
      <w:r w:rsidR="000A65FB">
        <w:rPr>
          <w:rFonts w:hint="eastAsia"/>
        </w:rPr>
        <w:t>請老實地指出我的不足之處</w:t>
      </w:r>
      <w:r w:rsidR="005240B1">
        <w:rPr>
          <w:rFonts w:hint="eastAsia"/>
        </w:rPr>
        <w:t>，</w:t>
      </w:r>
      <w:r w:rsidR="005240B1">
        <w:rPr>
          <w:rFonts w:hint="eastAsia"/>
          <w:lang w:eastAsia="zh-HK"/>
        </w:rPr>
        <w:t>我好去改善</w:t>
      </w:r>
      <w:r w:rsidR="000A65FB">
        <w:rPr>
          <w:rFonts w:hint="eastAsia"/>
        </w:rPr>
        <w:t>。</w:t>
      </w:r>
      <w:r w:rsidR="005240B1">
        <w:rPr>
          <w:rFonts w:hint="eastAsia"/>
          <w:lang w:eastAsia="zh-HK"/>
        </w:rPr>
        <w:t>」</w:t>
      </w:r>
      <w:r w:rsidR="000A65FB">
        <w:rPr>
          <w:rFonts w:hint="eastAsia"/>
        </w:rPr>
        <w:t>結果，</w:t>
      </w:r>
      <w:r w:rsidR="005240B1">
        <w:rPr>
          <w:rFonts w:hint="eastAsia"/>
          <w:lang w:eastAsia="zh-HK"/>
        </w:rPr>
        <w:t>妻子的</w:t>
      </w:r>
      <w:r w:rsidR="000A65FB">
        <w:rPr>
          <w:rFonts w:hint="eastAsia"/>
        </w:rPr>
        <w:t>臉立時地變黑起來</w:t>
      </w:r>
      <w:r w:rsidR="00382012">
        <w:rPr>
          <w:rFonts w:hint="eastAsia"/>
          <w:lang w:eastAsia="zh-HK"/>
        </w:rPr>
        <w:t>和</w:t>
      </w:r>
      <w:r w:rsidR="00E74A55">
        <w:rPr>
          <w:rFonts w:hint="eastAsia"/>
        </w:rPr>
        <w:t>憤怒。</w:t>
      </w:r>
      <w:r w:rsidR="00E74A55" w:rsidRPr="000A65FB">
        <w:t>論斷</w:t>
      </w:r>
      <w:r w:rsidR="00E74A55">
        <w:rPr>
          <w:rFonts w:hint="eastAsia"/>
        </w:rPr>
        <w:t>和批評的說話，如同人打</w:t>
      </w:r>
      <w:r w:rsidR="00E74A55" w:rsidRPr="00D00FD8">
        <w:rPr>
          <w:rFonts w:hint="eastAsia"/>
        </w:rPr>
        <w:t>乒乓球</w:t>
      </w:r>
      <w:r w:rsidR="00E74A55">
        <w:rPr>
          <w:rFonts w:hint="eastAsia"/>
        </w:rPr>
        <w:t>那樣越使勁，又強烈地反彈回來。</w:t>
      </w:r>
      <w:r w:rsidR="00E74A55" w:rsidRPr="000A65FB">
        <w:t>論斷</w:t>
      </w:r>
      <w:r w:rsidR="00E74A55">
        <w:rPr>
          <w:rFonts w:hint="eastAsia"/>
        </w:rPr>
        <w:t>和批評結果並沒有建立德行，反變成</w:t>
      </w:r>
      <w:r w:rsidR="00E74A55" w:rsidRPr="00D00FD8">
        <w:rPr>
          <w:rFonts w:hint="eastAsia"/>
        </w:rPr>
        <w:t>衝突</w:t>
      </w:r>
      <w:r w:rsidR="00E74A55">
        <w:rPr>
          <w:rFonts w:hint="eastAsia"/>
        </w:rPr>
        <w:t>、</w:t>
      </w:r>
      <w:r w:rsidR="00E74A55" w:rsidRPr="00D00FD8">
        <w:rPr>
          <w:rFonts w:hint="eastAsia"/>
        </w:rPr>
        <w:t>傷</w:t>
      </w:r>
      <w:r w:rsidR="00E74A55">
        <w:rPr>
          <w:rFonts w:hint="eastAsia"/>
        </w:rPr>
        <w:t>痕</w:t>
      </w:r>
      <w:r w:rsidR="00E74A55" w:rsidRPr="00D00FD8">
        <w:rPr>
          <w:rFonts w:hint="eastAsia"/>
        </w:rPr>
        <w:t>和鬥</w:t>
      </w:r>
      <w:r w:rsidR="00E74A55">
        <w:rPr>
          <w:rFonts w:hint="eastAsia"/>
        </w:rPr>
        <w:t>爭，留餘地給魔鬼工作。</w:t>
      </w:r>
    </w:p>
    <w:p w14:paraId="6ACD5B46" w14:textId="667B6694" w:rsidR="004679AA" w:rsidRDefault="00D00FD8" w:rsidP="004C22D8">
      <w:r>
        <w:t>論斷</w:t>
      </w:r>
      <w:r w:rsidR="00F75EC9" w:rsidRPr="004C22D8">
        <w:t>不</w:t>
      </w:r>
      <w:r w:rsidR="00E929CC">
        <w:rPr>
          <w:rFonts w:hint="eastAsia"/>
        </w:rPr>
        <w:t>但</w:t>
      </w:r>
      <w:r w:rsidR="00F75EC9" w:rsidRPr="004C22D8">
        <w:t>傷害</w:t>
      </w:r>
      <w:r w:rsidR="00E929CC">
        <w:rPr>
          <w:rFonts w:hint="eastAsia"/>
        </w:rPr>
        <w:t>了別人，對</w:t>
      </w:r>
      <w:r w:rsidR="00F75EC9" w:rsidRPr="004C22D8">
        <w:t>自己也不好。</w:t>
      </w:r>
      <w:r w:rsidR="00E929CC">
        <w:rPr>
          <w:rFonts w:hint="eastAsia"/>
        </w:rPr>
        <w:t>我們若</w:t>
      </w:r>
      <w:r>
        <w:t>論斷</w:t>
      </w:r>
      <w:r w:rsidR="00E929CC">
        <w:rPr>
          <w:rFonts w:hint="eastAsia"/>
        </w:rPr>
        <w:t>那</w:t>
      </w:r>
      <w:r w:rsidR="00F75EC9" w:rsidRPr="004C22D8">
        <w:t>人</w:t>
      </w:r>
      <w:r w:rsidR="00C56397">
        <w:t>，</w:t>
      </w:r>
      <w:r w:rsidR="00E929CC">
        <w:rPr>
          <w:rFonts w:hint="eastAsia"/>
        </w:rPr>
        <w:t>也會害怕自己被</w:t>
      </w:r>
      <w:r w:rsidR="00F75EC9" w:rsidRPr="004C22D8">
        <w:t>別人</w:t>
      </w:r>
      <w:r w:rsidR="00E929CC">
        <w:rPr>
          <w:rFonts w:hint="eastAsia"/>
        </w:rPr>
        <w:t>論斷，對別人的說話敏感起來。</w:t>
      </w:r>
      <w:r>
        <w:t>論斷</w:t>
      </w:r>
      <w:proofErr w:type="gramStart"/>
      <w:r w:rsidR="00C4342C">
        <w:rPr>
          <w:rFonts w:hint="eastAsia"/>
        </w:rPr>
        <w:t>如</w:t>
      </w:r>
      <w:r w:rsidR="0088383D">
        <w:rPr>
          <w:rFonts w:hint="eastAsia"/>
        </w:rPr>
        <w:t>同</w:t>
      </w:r>
      <w:r w:rsidR="00C4342C">
        <w:rPr>
          <w:rFonts w:hint="eastAsia"/>
        </w:rPr>
        <w:t>新冠肺炎</w:t>
      </w:r>
      <w:proofErr w:type="gramEnd"/>
      <w:r w:rsidR="00C4342C">
        <w:rPr>
          <w:rFonts w:hint="eastAsia"/>
        </w:rPr>
        <w:t>那樣，</w:t>
      </w:r>
      <w:r w:rsidR="0088383D">
        <w:rPr>
          <w:rFonts w:hint="eastAsia"/>
        </w:rPr>
        <w:t>有</w:t>
      </w:r>
      <w:r w:rsidR="00382012">
        <w:rPr>
          <w:rFonts w:hint="eastAsia"/>
          <w:lang w:eastAsia="zh-HK"/>
        </w:rPr>
        <w:t>高度傳染力。人以為</w:t>
      </w:r>
      <w:r w:rsidR="00382012">
        <w:t>論斷</w:t>
      </w:r>
      <w:r w:rsidR="00382012">
        <w:rPr>
          <w:rFonts w:hint="eastAsia"/>
          <w:lang w:eastAsia="zh-HK"/>
        </w:rPr>
        <w:t>能改善</w:t>
      </w:r>
      <w:r w:rsidR="00C4342C">
        <w:rPr>
          <w:rFonts w:hint="eastAsia"/>
        </w:rPr>
        <w:t>聚</w:t>
      </w:r>
      <w:r w:rsidR="00382012">
        <w:rPr>
          <w:rFonts w:hint="eastAsia"/>
          <w:lang w:eastAsia="zh-HK"/>
        </w:rPr>
        <w:t>會，但鼓</w:t>
      </w:r>
      <w:r w:rsidR="00382012" w:rsidRPr="00435422">
        <w:rPr>
          <w:rFonts w:hint="eastAsia"/>
          <w:lang w:eastAsia="zh-HK"/>
        </w:rPr>
        <w:t>勵</w:t>
      </w:r>
      <w:r w:rsidR="00F23D03">
        <w:rPr>
          <w:rFonts w:hint="eastAsia"/>
          <w:lang w:eastAsia="zh-HK"/>
        </w:rPr>
        <w:t>和</w:t>
      </w:r>
      <w:r w:rsidR="00382012" w:rsidRPr="00435422">
        <w:rPr>
          <w:rFonts w:hint="eastAsia"/>
          <w:lang w:eastAsia="zh-HK"/>
        </w:rPr>
        <w:t>勸</w:t>
      </w:r>
      <w:r w:rsidR="00F23D03">
        <w:rPr>
          <w:rFonts w:hint="eastAsia"/>
          <w:lang w:eastAsia="zh-HK"/>
        </w:rPr>
        <w:t>勉</w:t>
      </w:r>
      <w:r w:rsidR="00382012" w:rsidRPr="00435422">
        <w:rPr>
          <w:rFonts w:hint="eastAsia"/>
          <w:lang w:eastAsia="zh-HK"/>
        </w:rPr>
        <w:t>才能造就人</w:t>
      </w:r>
      <w:r w:rsidR="00F75EC9" w:rsidRPr="004C22D8">
        <w:t>。</w:t>
      </w:r>
      <w:r w:rsidR="00C4342C">
        <w:rPr>
          <w:rFonts w:hint="eastAsia"/>
        </w:rPr>
        <w:t>我們要相信</w:t>
      </w:r>
      <w:r w:rsidR="00FF51F9">
        <w:rPr>
          <w:rFonts w:hint="eastAsia"/>
        </w:rPr>
        <w:t xml:space="preserve">　神</w:t>
      </w:r>
      <w:r w:rsidR="00C4342C">
        <w:rPr>
          <w:rFonts w:hint="eastAsia"/>
        </w:rPr>
        <w:t>，並承認人有不足之處，並積極地以</w:t>
      </w:r>
      <w:r w:rsidR="00F75EC9" w:rsidRPr="004C22D8">
        <w:t>安慰和鼓勵</w:t>
      </w:r>
      <w:r w:rsidR="00C4342C">
        <w:rPr>
          <w:rFonts w:hint="eastAsia"/>
        </w:rPr>
        <w:t>來幫助人成長</w:t>
      </w:r>
      <w:r w:rsidR="00F75EC9" w:rsidRPr="004C22D8">
        <w:t>。</w:t>
      </w:r>
      <w:r w:rsidR="00FF51F9">
        <w:rPr>
          <w:rFonts w:hint="eastAsia"/>
        </w:rPr>
        <w:t xml:space="preserve">　神</w:t>
      </w:r>
      <w:r w:rsidR="00C4342C">
        <w:rPr>
          <w:rFonts w:hint="eastAsia"/>
        </w:rPr>
        <w:t>喜歡</w:t>
      </w:r>
      <w:r w:rsidR="00C4342C" w:rsidRPr="004C22D8">
        <w:t>聚會</w:t>
      </w:r>
      <w:proofErr w:type="gramStart"/>
      <w:r w:rsidR="00C4342C">
        <w:rPr>
          <w:rFonts w:hint="eastAsia"/>
        </w:rPr>
        <w:t>裏</w:t>
      </w:r>
      <w:proofErr w:type="gramEnd"/>
      <w:r w:rsidR="00C4342C">
        <w:rPr>
          <w:rFonts w:hint="eastAsia"/>
        </w:rPr>
        <w:t>有憐憫，也與好憐憫的人同行。</w:t>
      </w:r>
      <w:r w:rsidR="004679AA" w:rsidRPr="00AC7685">
        <w:rPr>
          <w:rFonts w:hint="eastAsia"/>
        </w:rPr>
        <w:t>「</w:t>
      </w:r>
      <w:r w:rsidR="004679AA" w:rsidRPr="008E7472">
        <w:rPr>
          <w:rStyle w:val="a2"/>
        </w:rPr>
        <w:t>因為那不憐憫人的</w:t>
      </w:r>
      <w:r w:rsidR="00C56397" w:rsidRPr="008E7472">
        <w:rPr>
          <w:rStyle w:val="a2"/>
        </w:rPr>
        <w:t>，</w:t>
      </w:r>
      <w:r w:rsidR="004679AA" w:rsidRPr="008E7472">
        <w:rPr>
          <w:rStyle w:val="a2"/>
        </w:rPr>
        <w:t>也要受無憐憫的審判；憐憫原是向審判誇勝。</w:t>
      </w:r>
      <w:r w:rsidR="004679AA">
        <w:rPr>
          <w:rFonts w:hint="eastAsia"/>
        </w:rPr>
        <w:t>」</w:t>
      </w:r>
      <w:r w:rsidR="00AC7685" w:rsidRPr="004172E9">
        <w:t>(</w:t>
      </w:r>
      <w:r w:rsidR="00AC7685">
        <w:rPr>
          <w:rFonts w:hint="eastAsia"/>
        </w:rPr>
        <w:t>雅</w:t>
      </w:r>
      <w:r w:rsidR="00F75EC9" w:rsidRPr="004C22D8">
        <w:t>2:13</w:t>
      </w:r>
      <w:r w:rsidR="00AC7685">
        <w:t>)</w:t>
      </w:r>
    </w:p>
    <w:p w14:paraId="63337F4B" w14:textId="77777777" w:rsidR="00232C50" w:rsidRDefault="00F75EC9" w:rsidP="004C22D8">
      <w:r w:rsidRPr="004C22D8">
        <w:lastRenderedPageBreak/>
        <w:t>第二</w:t>
      </w:r>
      <w:r w:rsidR="00C56397">
        <w:t>，</w:t>
      </w:r>
      <w:r w:rsidR="00F75645">
        <w:rPr>
          <w:rFonts w:hint="eastAsia"/>
        </w:rPr>
        <w:t>人不容易作出</w:t>
      </w:r>
      <w:r w:rsidRPr="004C22D8">
        <w:t>正確</w:t>
      </w:r>
      <w:r w:rsidR="00F75645">
        <w:rPr>
          <w:rFonts w:hint="eastAsia"/>
        </w:rPr>
        <w:t>的</w:t>
      </w:r>
      <w:r w:rsidR="00D00FD8">
        <w:t>論斷</w:t>
      </w:r>
      <w:r w:rsidRPr="004C22D8">
        <w:t>。</w:t>
      </w:r>
      <w:r w:rsidR="00127847" w:rsidRPr="00127847">
        <w:rPr>
          <w:rFonts w:hint="eastAsia"/>
        </w:rPr>
        <w:t>人之所以勇敢</w:t>
      </w:r>
      <w:r w:rsidR="00127847">
        <w:rPr>
          <w:rFonts w:hint="eastAsia"/>
        </w:rPr>
        <w:t>地</w:t>
      </w:r>
      <w:r w:rsidR="00127847" w:rsidRPr="00127847">
        <w:rPr>
          <w:rFonts w:hint="eastAsia"/>
        </w:rPr>
        <w:t>批評別人，是因為認</w:t>
      </w:r>
      <w:r w:rsidR="00127847">
        <w:rPr>
          <w:rFonts w:hint="eastAsia"/>
        </w:rPr>
        <w:t>以為</w:t>
      </w:r>
      <w:r w:rsidR="00127847" w:rsidRPr="00127847">
        <w:rPr>
          <w:rFonts w:hint="eastAsia"/>
        </w:rPr>
        <w:t>判斷是客觀的。</w:t>
      </w:r>
      <w:r w:rsidR="00F75645" w:rsidRPr="00F75645">
        <w:t>人的</w:t>
      </w:r>
      <w:r w:rsidR="00F75645" w:rsidRPr="00F75645">
        <w:rPr>
          <w:rFonts w:hint="eastAsia"/>
        </w:rPr>
        <w:t>判斷難免帶</w:t>
      </w:r>
      <w:r w:rsidR="00F75645" w:rsidRPr="00F75645">
        <w:t>主觀性</w:t>
      </w:r>
      <w:r w:rsidR="00F75645">
        <w:rPr>
          <w:rFonts w:hint="eastAsia"/>
        </w:rPr>
        <w:t>。人以他的</w:t>
      </w:r>
      <w:r w:rsidR="00F75645" w:rsidRPr="004C22D8">
        <w:t>經驗</w:t>
      </w:r>
      <w:r w:rsidR="00F75645">
        <w:rPr>
          <w:rFonts w:hint="eastAsia"/>
        </w:rPr>
        <w:t>思想，</w:t>
      </w:r>
      <w:r w:rsidR="00F75645" w:rsidRPr="004C22D8">
        <w:t>傾向於自己熟悉的</w:t>
      </w:r>
      <w:r w:rsidR="00F75645">
        <w:rPr>
          <w:rFonts w:hint="eastAsia"/>
        </w:rPr>
        <w:t>事物，卻否定</w:t>
      </w:r>
      <w:r w:rsidR="00F75645" w:rsidRPr="004C22D8">
        <w:t>不熟悉</w:t>
      </w:r>
      <w:r w:rsidR="00127847">
        <w:rPr>
          <w:rFonts w:hint="eastAsia"/>
        </w:rPr>
        <w:t>、不接受的。</w:t>
      </w:r>
      <w:r w:rsidRPr="004C22D8">
        <w:t>我們</w:t>
      </w:r>
      <w:r w:rsidR="00127847">
        <w:rPr>
          <w:rFonts w:hint="eastAsia"/>
        </w:rPr>
        <w:t>沒有一個人能</w:t>
      </w:r>
      <w:r w:rsidR="00127847" w:rsidRPr="004C22D8">
        <w:t>確切</w:t>
      </w:r>
      <w:r w:rsidR="00127847">
        <w:rPr>
          <w:rFonts w:hint="eastAsia"/>
        </w:rPr>
        <w:t>明</w:t>
      </w:r>
      <w:r w:rsidR="00127847" w:rsidRPr="004C22D8">
        <w:t>瞭</w:t>
      </w:r>
      <w:r w:rsidR="00127847">
        <w:rPr>
          <w:rFonts w:hint="eastAsia"/>
        </w:rPr>
        <w:t>每一個人的情況。故此，</w:t>
      </w:r>
      <w:r w:rsidR="00127847" w:rsidRPr="00127847">
        <w:rPr>
          <w:rFonts w:hint="eastAsia"/>
        </w:rPr>
        <w:t>我們的判斷</w:t>
      </w:r>
      <w:r w:rsidR="00127847">
        <w:rPr>
          <w:rFonts w:hint="eastAsia"/>
        </w:rPr>
        <w:t>可能太早</w:t>
      </w:r>
      <w:r w:rsidR="00127847" w:rsidRPr="00127847">
        <w:rPr>
          <w:rFonts w:hint="eastAsia"/>
        </w:rPr>
        <w:t>。</w:t>
      </w:r>
      <w:r w:rsidR="00127847">
        <w:rPr>
          <w:rFonts w:hint="eastAsia"/>
        </w:rPr>
        <w:t>一個人被批評為</w:t>
      </w:r>
      <w:r w:rsidR="00127847" w:rsidRPr="00127847">
        <w:rPr>
          <w:rFonts w:hint="eastAsia"/>
        </w:rPr>
        <w:t>不友善</w:t>
      </w:r>
      <w:r w:rsidR="00127847">
        <w:rPr>
          <w:rFonts w:hint="eastAsia"/>
        </w:rPr>
        <w:t>，但只是</w:t>
      </w:r>
      <w:r w:rsidR="00F23D03">
        <w:rPr>
          <w:rFonts w:hint="eastAsia"/>
        </w:rPr>
        <w:t>他</w:t>
      </w:r>
      <w:r w:rsidR="00127847">
        <w:rPr>
          <w:rFonts w:hint="eastAsia"/>
        </w:rPr>
        <w:t>說話直率</w:t>
      </w:r>
      <w:r w:rsidR="00232C50">
        <w:rPr>
          <w:rFonts w:hint="eastAsia"/>
        </w:rPr>
        <w:t>、無保留。一個人很被動，自以為微小，但做事謹慎，甚少出錯。一個人被批評說話太多，但他是個充滿熱</w:t>
      </w:r>
      <w:r w:rsidR="00FC494A">
        <w:rPr>
          <w:rFonts w:hint="eastAsia"/>
          <w:lang w:eastAsia="zh-HK"/>
        </w:rPr>
        <w:t>情</w:t>
      </w:r>
      <w:r w:rsidR="00232C50">
        <w:rPr>
          <w:rFonts w:hint="eastAsia"/>
        </w:rPr>
        <w:t>和吸引力的人。有些人被批評說話大聲，但實情是他的耳朵不太靈。</w:t>
      </w:r>
      <w:r w:rsidR="0042497C">
        <w:rPr>
          <w:rFonts w:hint="eastAsia"/>
        </w:rPr>
        <w:t>有人性格內向，</w:t>
      </w:r>
      <w:r w:rsidR="00FC494A">
        <w:rPr>
          <w:rFonts w:hint="eastAsia"/>
          <w:lang w:eastAsia="zh-HK"/>
        </w:rPr>
        <w:t>別人看他</w:t>
      </w:r>
      <w:r w:rsidR="0042497C">
        <w:rPr>
          <w:rFonts w:hint="eastAsia"/>
        </w:rPr>
        <w:t>活在自己的世界裏；</w:t>
      </w:r>
      <w:r w:rsidR="00FC494A">
        <w:rPr>
          <w:rFonts w:hint="eastAsia"/>
          <w:lang w:eastAsia="zh-HK"/>
        </w:rPr>
        <w:t>有人自信心不足，但</w:t>
      </w:r>
      <w:r w:rsidR="00382012">
        <w:rPr>
          <w:rFonts w:hint="eastAsia"/>
          <w:lang w:eastAsia="zh-HK"/>
        </w:rPr>
        <w:t>被認為能力不逮；</w:t>
      </w:r>
      <w:r w:rsidR="0042497C">
        <w:rPr>
          <w:rFonts w:hint="eastAsia"/>
        </w:rPr>
        <w:t>健談的人，</w:t>
      </w:r>
      <w:r w:rsidR="00382012">
        <w:rPr>
          <w:rFonts w:hint="eastAsia"/>
          <w:lang w:eastAsia="zh-HK"/>
        </w:rPr>
        <w:t>被人認為</w:t>
      </w:r>
      <w:r w:rsidR="0042497C">
        <w:rPr>
          <w:rFonts w:hint="eastAsia"/>
        </w:rPr>
        <w:t>說話欠缺深度。總之，</w:t>
      </w:r>
      <w:r w:rsidR="00232C50">
        <w:rPr>
          <w:rFonts w:hint="eastAsia"/>
        </w:rPr>
        <w:t>我們喜歡與我們性情相近的人</w:t>
      </w:r>
      <w:r w:rsidR="0042497C">
        <w:rPr>
          <w:rFonts w:hint="eastAsia"/>
        </w:rPr>
        <w:t>，喜</w:t>
      </w:r>
      <w:r w:rsidR="00EC07CF">
        <w:rPr>
          <w:rFonts w:hint="eastAsia"/>
        </w:rPr>
        <w:t>歡與自己一樣的</w:t>
      </w:r>
      <w:r w:rsidR="0042497C">
        <w:rPr>
          <w:rFonts w:hint="eastAsia"/>
        </w:rPr>
        <w:t>處事方式</w:t>
      </w:r>
      <w:r w:rsidR="00232C50">
        <w:rPr>
          <w:rFonts w:hint="eastAsia"/>
        </w:rPr>
        <w:t>。</w:t>
      </w:r>
    </w:p>
    <w:p w14:paraId="49A74B9E" w14:textId="77777777" w:rsidR="00F75EC9" w:rsidRDefault="00FB4440" w:rsidP="004C22D8">
      <w:r>
        <w:rPr>
          <w:rFonts w:hint="eastAsia"/>
        </w:rPr>
        <w:t>請看</w:t>
      </w:r>
      <w:r w:rsidRPr="004C22D8">
        <w:t>第</w:t>
      </w:r>
      <w:r>
        <w:t>3</w:t>
      </w:r>
      <w:r w:rsidR="00EC07CF" w:rsidRPr="004172E9">
        <w:t>,</w:t>
      </w:r>
      <w:r>
        <w:t>4</w:t>
      </w:r>
      <w:r w:rsidRPr="004C22D8">
        <w:t>節</w:t>
      </w:r>
      <w:r>
        <w:rPr>
          <w:rFonts w:hint="eastAsia"/>
        </w:rPr>
        <w:t>：「</w:t>
      </w:r>
      <w:r w:rsidRPr="00FB4440">
        <w:rPr>
          <w:rStyle w:val="a2"/>
        </w:rPr>
        <w:t>為</w:t>
      </w:r>
      <w:r w:rsidR="00083423">
        <w:rPr>
          <w:rStyle w:val="a2"/>
        </w:rPr>
        <w:t>甚麼</w:t>
      </w:r>
      <w:r w:rsidRPr="00FB4440">
        <w:rPr>
          <w:rStyle w:val="a2"/>
        </w:rPr>
        <w:t>看見你弟兄眼中有刺</w:t>
      </w:r>
      <w:r w:rsidR="00C56397">
        <w:rPr>
          <w:rStyle w:val="a2"/>
        </w:rPr>
        <w:t>，</w:t>
      </w:r>
      <w:r w:rsidRPr="00FB4440">
        <w:rPr>
          <w:rStyle w:val="a2"/>
        </w:rPr>
        <w:t>卻不想自己眼中有</w:t>
      </w:r>
      <w:r w:rsidR="009C5409">
        <w:rPr>
          <w:rStyle w:val="a2"/>
        </w:rPr>
        <w:t>樑</w:t>
      </w:r>
      <w:r w:rsidRPr="00FB4440">
        <w:rPr>
          <w:rStyle w:val="a2"/>
        </w:rPr>
        <w:t>木呢？你自己眼中有</w:t>
      </w:r>
      <w:r w:rsidR="009C5409">
        <w:rPr>
          <w:rStyle w:val="a2"/>
        </w:rPr>
        <w:t>樑</w:t>
      </w:r>
      <w:r w:rsidRPr="00FB4440">
        <w:rPr>
          <w:rStyle w:val="a2"/>
        </w:rPr>
        <w:t>木</w:t>
      </w:r>
      <w:r w:rsidR="00C56397">
        <w:rPr>
          <w:rStyle w:val="a2"/>
        </w:rPr>
        <w:t>，</w:t>
      </w:r>
      <w:r w:rsidRPr="00FB4440">
        <w:rPr>
          <w:rStyle w:val="a2"/>
        </w:rPr>
        <w:t>怎能對你弟兄說：『容我去掉你眼中的刺』呢？</w:t>
      </w:r>
      <w:r>
        <w:rPr>
          <w:rFonts w:hint="eastAsia"/>
        </w:rPr>
        <w:t>」</w:t>
      </w:r>
      <w:r w:rsidR="00FC494A" w:rsidRPr="00C8755E">
        <w:t>樑</w:t>
      </w:r>
      <w:r w:rsidR="00FC494A" w:rsidRPr="00C8755E">
        <w:rPr>
          <w:rFonts w:hint="eastAsia"/>
          <w:lang w:eastAsia="zh-HK"/>
        </w:rPr>
        <w:t>木是支撐屋結構的橫</w:t>
      </w:r>
      <w:r w:rsidR="00FC494A" w:rsidRPr="00C8755E">
        <w:t>樑；</w:t>
      </w:r>
      <w:r w:rsidR="007C4F0C" w:rsidRPr="00C8755E">
        <w:rPr>
          <w:rFonts w:hint="eastAsia"/>
        </w:rPr>
        <w:t>刺是木屑</w:t>
      </w:r>
      <w:r w:rsidR="007C4F0C">
        <w:rPr>
          <w:rFonts w:hint="eastAsia"/>
        </w:rPr>
        <w:t>，非常細小，從鋸木之中產生出來。我們應當重視如</w:t>
      </w:r>
      <w:r w:rsidR="009C5409">
        <w:t>樑</w:t>
      </w:r>
      <w:r w:rsidR="00FC494A">
        <w:rPr>
          <w:rFonts w:hint="eastAsia"/>
          <w:lang w:eastAsia="zh-HK"/>
        </w:rPr>
        <w:t>木</w:t>
      </w:r>
      <w:r w:rsidR="007C4F0C">
        <w:rPr>
          <w:rFonts w:hint="eastAsia"/>
        </w:rPr>
        <w:t>的</w:t>
      </w:r>
      <w:r w:rsidR="00876ADC">
        <w:rPr>
          <w:rFonts w:hint="eastAsia"/>
        </w:rPr>
        <w:t>大</w:t>
      </w:r>
      <w:r w:rsidR="007C4F0C">
        <w:rPr>
          <w:rFonts w:hint="eastAsia"/>
        </w:rPr>
        <w:t>問題，對刺的</w:t>
      </w:r>
      <w:r w:rsidR="00876ADC">
        <w:rPr>
          <w:rFonts w:hint="eastAsia"/>
        </w:rPr>
        <w:t>小</w:t>
      </w:r>
      <w:r w:rsidR="007C4F0C">
        <w:rPr>
          <w:rFonts w:hint="eastAsia"/>
        </w:rPr>
        <w:t>問題</w:t>
      </w:r>
      <w:r w:rsidR="00DF04E0">
        <w:rPr>
          <w:rFonts w:hint="eastAsia"/>
        </w:rPr>
        <w:t>沒有那麼著緊。我們能看見別人的問題，只是刺，</w:t>
      </w:r>
      <w:r w:rsidR="00DF04E0" w:rsidRPr="004C22D8">
        <w:rPr>
          <w:rFonts w:hint="eastAsia"/>
        </w:rPr>
        <w:t>冰山一角</w:t>
      </w:r>
      <w:r w:rsidR="00DF04E0">
        <w:rPr>
          <w:rFonts w:hint="eastAsia"/>
        </w:rPr>
        <w:t>。我們不能只看見問題</w:t>
      </w:r>
      <w:r w:rsidR="00DF04E0" w:rsidRPr="004C22D8">
        <w:rPr>
          <w:rFonts w:hint="eastAsia"/>
        </w:rPr>
        <w:t>的</w:t>
      </w:r>
      <w:r w:rsidR="00DF04E0">
        <w:rPr>
          <w:rFonts w:hint="eastAsia"/>
        </w:rPr>
        <w:t>其中</w:t>
      </w:r>
      <w:r w:rsidR="00DF04E0" w:rsidRPr="004C22D8">
        <w:rPr>
          <w:rFonts w:hint="eastAsia"/>
        </w:rPr>
        <w:t>一部分</w:t>
      </w:r>
      <w:r w:rsidR="00DF04E0">
        <w:t>，</w:t>
      </w:r>
      <w:r w:rsidR="00DF04E0">
        <w:rPr>
          <w:rFonts w:hint="eastAsia"/>
        </w:rPr>
        <w:t>就說三道四。</w:t>
      </w:r>
      <w:r w:rsidR="00D577B9">
        <w:rPr>
          <w:rFonts w:hint="eastAsia"/>
        </w:rPr>
        <w:t>若果</w:t>
      </w:r>
      <w:r w:rsidR="00F75EC9" w:rsidRPr="004C22D8">
        <w:rPr>
          <w:rFonts w:hint="eastAsia"/>
        </w:rPr>
        <w:t>眼睛</w:t>
      </w:r>
      <w:r w:rsidR="00DF04E0">
        <w:rPr>
          <w:rFonts w:hint="eastAsia"/>
        </w:rPr>
        <w:t>有刺，</w:t>
      </w:r>
      <w:r w:rsidR="00F75EC9" w:rsidRPr="004C22D8">
        <w:rPr>
          <w:rFonts w:hint="eastAsia"/>
        </w:rPr>
        <w:t>沒有人拿著鉗子或菜</w:t>
      </w:r>
      <w:r w:rsidR="00DF04E0">
        <w:rPr>
          <w:rFonts w:hint="eastAsia"/>
        </w:rPr>
        <w:t>刀</w:t>
      </w:r>
      <w:r w:rsidR="00D577B9">
        <w:rPr>
          <w:rFonts w:hint="eastAsia"/>
        </w:rPr>
        <w:t>弄走</w:t>
      </w:r>
      <w:r w:rsidR="004172E9">
        <w:rPr>
          <w:rFonts w:hint="eastAsia"/>
        </w:rPr>
        <w:t>它</w:t>
      </w:r>
      <w:r w:rsidR="00F75EC9" w:rsidRPr="004C22D8">
        <w:rPr>
          <w:rFonts w:hint="eastAsia"/>
        </w:rPr>
        <w:t>。</w:t>
      </w:r>
      <w:r w:rsidR="00D577B9">
        <w:rPr>
          <w:rFonts w:hint="eastAsia"/>
        </w:rPr>
        <w:t>反而，人會小心翼翼地試圖把刺輕輕</w:t>
      </w:r>
      <w:r w:rsidR="00F75EC9" w:rsidRPr="004C22D8">
        <w:rPr>
          <w:rFonts w:hint="eastAsia"/>
        </w:rPr>
        <w:t>吹</w:t>
      </w:r>
      <w:r w:rsidR="00D577B9">
        <w:rPr>
          <w:rFonts w:hint="eastAsia"/>
        </w:rPr>
        <w:t>走</w:t>
      </w:r>
      <w:r w:rsidR="00C56397">
        <w:t>，</w:t>
      </w:r>
      <w:r w:rsidR="00F75EC9" w:rsidRPr="004C22D8">
        <w:rPr>
          <w:rFonts w:hint="eastAsia"/>
        </w:rPr>
        <w:t>或</w:t>
      </w:r>
      <w:r w:rsidR="00D577B9">
        <w:rPr>
          <w:rFonts w:hint="eastAsia"/>
        </w:rPr>
        <w:t>用</w:t>
      </w:r>
      <w:r w:rsidR="00F75EC9" w:rsidRPr="004C22D8">
        <w:rPr>
          <w:rFonts w:hint="eastAsia"/>
        </w:rPr>
        <w:t>眼</w:t>
      </w:r>
      <w:r w:rsidR="00D577B9">
        <w:rPr>
          <w:rFonts w:hint="eastAsia"/>
        </w:rPr>
        <w:t>藥</w:t>
      </w:r>
      <w:r w:rsidR="00F75EC9" w:rsidRPr="004C22D8">
        <w:rPr>
          <w:rFonts w:hint="eastAsia"/>
        </w:rPr>
        <w:t>水</w:t>
      </w:r>
      <w:r w:rsidR="00D577B9">
        <w:rPr>
          <w:rFonts w:hint="eastAsia"/>
        </w:rPr>
        <w:t>清洗</w:t>
      </w:r>
      <w:r w:rsidR="00F75EC9" w:rsidRPr="004C22D8">
        <w:rPr>
          <w:rFonts w:hint="eastAsia"/>
        </w:rPr>
        <w:t>。</w:t>
      </w:r>
    </w:p>
    <w:p w14:paraId="320CD167" w14:textId="7F489962" w:rsidR="008D4BFF" w:rsidRDefault="00876ADC" w:rsidP="00E43D3F">
      <w:r w:rsidRPr="004C22D8">
        <w:t>我們</w:t>
      </w:r>
      <w:r>
        <w:rPr>
          <w:rFonts w:hint="eastAsia"/>
        </w:rPr>
        <w:t>不容易明瞭別人的實情，但我們能測看自己的內心</w:t>
      </w:r>
      <w:r w:rsidRPr="004C22D8">
        <w:t>深處</w:t>
      </w:r>
      <w:r>
        <w:rPr>
          <w:rFonts w:hint="eastAsia"/>
        </w:rPr>
        <w:t>。耶穌指</w:t>
      </w:r>
      <w:r w:rsidR="00FC494A">
        <w:rPr>
          <w:rFonts w:hint="eastAsia"/>
          <w:lang w:eastAsia="zh-HK"/>
        </w:rPr>
        <w:t>出</w:t>
      </w:r>
      <w:r>
        <w:rPr>
          <w:rFonts w:hint="eastAsia"/>
        </w:rPr>
        <w:t>，</w:t>
      </w:r>
      <w:r w:rsidRPr="00876ADC">
        <w:rPr>
          <w:rFonts w:hint="eastAsia"/>
        </w:rPr>
        <w:t>我們</w:t>
      </w:r>
      <w:r w:rsidRPr="00876ADC">
        <w:t>眼中有</w:t>
      </w:r>
      <w:r w:rsidR="009C5409">
        <w:t>樑</w:t>
      </w:r>
      <w:r w:rsidRPr="00876ADC">
        <w:t>木</w:t>
      </w:r>
      <w:r>
        <w:rPr>
          <w:rFonts w:hint="eastAsia"/>
        </w:rPr>
        <w:t>。</w:t>
      </w:r>
      <w:r w:rsidR="008D4BFF">
        <w:rPr>
          <w:rFonts w:hint="eastAsia"/>
        </w:rPr>
        <w:t>每</w:t>
      </w:r>
      <w:r w:rsidR="008D4BFF" w:rsidRPr="00E43D3F">
        <w:t>個人都</w:t>
      </w:r>
      <w:r w:rsidR="008D4BFF" w:rsidRPr="00E43D3F">
        <w:rPr>
          <w:rFonts w:hint="eastAsia"/>
        </w:rPr>
        <w:t>有一個</w:t>
      </w:r>
      <w:r w:rsidR="003B257F">
        <w:rPr>
          <w:rFonts w:hint="eastAsia"/>
          <w:lang w:eastAsia="zh-HK"/>
        </w:rPr>
        <w:t>自我中心的</w:t>
      </w:r>
      <w:r w:rsidR="008D4BFF" w:rsidRPr="00E43D3F">
        <w:t>大</w:t>
      </w:r>
      <w:r w:rsidR="009C5409">
        <w:t>樑</w:t>
      </w:r>
      <w:r w:rsidR="008D4BFF" w:rsidRPr="00E43D3F">
        <w:t>木</w:t>
      </w:r>
      <w:r w:rsidR="008D4BFF" w:rsidRPr="00E43D3F">
        <w:rPr>
          <w:rFonts w:hint="eastAsia"/>
        </w:rPr>
        <w:t>，不但</w:t>
      </w:r>
      <w:r w:rsidR="00FC494A">
        <w:rPr>
          <w:rFonts w:hint="eastAsia"/>
          <w:lang w:eastAsia="zh-HK"/>
        </w:rPr>
        <w:t>未</w:t>
      </w:r>
      <w:r w:rsidR="008D4BFF" w:rsidRPr="00E43D3F">
        <w:rPr>
          <w:rFonts w:hint="eastAsia"/>
        </w:rPr>
        <w:t>信主之前有，即使作了</w:t>
      </w:r>
      <w:r w:rsidR="008D4BFF" w:rsidRPr="00E43D3F">
        <w:t>門徒也有。</w:t>
      </w:r>
      <w:r w:rsidR="00FC494A">
        <w:rPr>
          <w:rFonts w:hint="eastAsia"/>
          <w:lang w:eastAsia="zh-HK"/>
        </w:rPr>
        <w:t>例如，</w:t>
      </w:r>
      <w:r w:rsidR="008D4BFF" w:rsidRPr="00E43D3F">
        <w:rPr>
          <w:rFonts w:hint="eastAsia"/>
        </w:rPr>
        <w:t>我們待己待人有</w:t>
      </w:r>
      <w:r w:rsidR="00E43D3F">
        <w:rPr>
          <w:rFonts w:hint="eastAsia"/>
        </w:rPr>
        <w:t>雙</w:t>
      </w:r>
      <w:r w:rsidR="0088383D">
        <w:rPr>
          <w:rFonts w:hint="eastAsia"/>
        </w:rPr>
        <w:t>重</w:t>
      </w:r>
      <w:r w:rsidR="008D4BFF" w:rsidRPr="00E43D3F">
        <w:rPr>
          <w:rFonts w:hint="eastAsia"/>
        </w:rPr>
        <w:t>標準，若自己</w:t>
      </w:r>
      <w:r w:rsidR="00E43D3F" w:rsidRPr="00E43D3F">
        <w:rPr>
          <w:rFonts w:hint="eastAsia"/>
        </w:rPr>
        <w:t>與第三者有關係</w:t>
      </w:r>
      <w:r w:rsidR="008D4BFF" w:rsidRPr="00E43D3F">
        <w:rPr>
          <w:rFonts w:hint="eastAsia"/>
        </w:rPr>
        <w:t>為</w:t>
      </w:r>
      <w:r w:rsidR="00E43D3F" w:rsidRPr="00E43D3F">
        <w:t>浪漫，配偶如</w:t>
      </w:r>
      <w:r w:rsidR="003B257F">
        <w:rPr>
          <w:rFonts w:hint="eastAsia"/>
        </w:rPr>
        <w:t>此就視為不忠；</w:t>
      </w:r>
      <w:r w:rsidR="003B257F">
        <w:rPr>
          <w:rFonts w:hint="eastAsia"/>
          <w:lang w:eastAsia="zh-HK"/>
        </w:rPr>
        <w:t>我所欠一千萬銀子被免去，但不能免去</w:t>
      </w:r>
      <w:r w:rsidR="00C8755E">
        <w:rPr>
          <w:rFonts w:hint="eastAsia"/>
          <w:lang w:eastAsia="zh-HK"/>
        </w:rPr>
        <w:t>人</w:t>
      </w:r>
      <w:r w:rsidR="003B257F">
        <w:rPr>
          <w:rFonts w:hint="eastAsia"/>
          <w:lang w:eastAsia="zh-HK"/>
        </w:rPr>
        <w:t>十兩銀子的債。</w:t>
      </w:r>
      <w:r w:rsidR="00FC494A">
        <w:rPr>
          <w:rFonts w:hint="eastAsia"/>
          <w:lang w:eastAsia="zh-HK"/>
        </w:rPr>
        <w:t>或者</w:t>
      </w:r>
      <w:r w:rsidR="00FC494A">
        <w:rPr>
          <w:rFonts w:hint="eastAsia"/>
        </w:rPr>
        <w:t>，</w:t>
      </w:r>
      <w:r w:rsidR="003B257F">
        <w:rPr>
          <w:rFonts w:hint="eastAsia"/>
          <w:lang w:eastAsia="zh-HK"/>
        </w:rPr>
        <w:t>我們外在看來接納人</w:t>
      </w:r>
      <w:r w:rsidR="003B257F">
        <w:rPr>
          <w:rFonts w:hint="eastAsia"/>
        </w:rPr>
        <w:t>，</w:t>
      </w:r>
      <w:r w:rsidR="003B257F">
        <w:rPr>
          <w:rFonts w:hint="eastAsia"/>
          <w:lang w:eastAsia="zh-HK"/>
        </w:rPr>
        <w:t>但裏頭卻</w:t>
      </w:r>
      <w:r w:rsidR="00FC494A">
        <w:rPr>
          <w:rFonts w:hint="eastAsia"/>
          <w:lang w:eastAsia="zh-HK"/>
        </w:rPr>
        <w:t>隱藏著仇恨而</w:t>
      </w:r>
      <w:r w:rsidR="003B257F">
        <w:rPr>
          <w:rFonts w:hint="eastAsia"/>
          <w:lang w:eastAsia="zh-HK"/>
        </w:rPr>
        <w:t>排斥人</w:t>
      </w:r>
      <w:r w:rsidR="003B257F">
        <w:rPr>
          <w:rFonts w:hint="eastAsia"/>
        </w:rPr>
        <w:t>，</w:t>
      </w:r>
      <w:r w:rsidR="00FC494A">
        <w:rPr>
          <w:rFonts w:hint="eastAsia"/>
          <w:lang w:eastAsia="zh-HK"/>
        </w:rPr>
        <w:t>連自己</w:t>
      </w:r>
      <w:r w:rsidR="00C8755E">
        <w:rPr>
          <w:rFonts w:hint="eastAsia"/>
          <w:lang w:eastAsia="zh-HK"/>
        </w:rPr>
        <w:t>也</w:t>
      </w:r>
      <w:r w:rsidR="00FC494A">
        <w:rPr>
          <w:rFonts w:hint="eastAsia"/>
          <w:lang w:eastAsia="zh-HK"/>
        </w:rPr>
        <w:t>不知道。</w:t>
      </w:r>
      <w:r w:rsidR="00C8755E">
        <w:rPr>
          <w:rFonts w:hint="eastAsia"/>
        </w:rPr>
        <w:t>我們深入察看自己的內心，實在有</w:t>
      </w:r>
      <w:r w:rsidR="00C8755E">
        <w:rPr>
          <w:rFonts w:hint="eastAsia"/>
          <w:lang w:eastAsia="zh-HK"/>
        </w:rPr>
        <w:t>粗大</w:t>
      </w:r>
      <w:r w:rsidR="00E43D3F">
        <w:rPr>
          <w:rFonts w:hint="eastAsia"/>
        </w:rPr>
        <w:t>罪的</w:t>
      </w:r>
      <w:r w:rsidR="00C8755E">
        <w:t>樑</w:t>
      </w:r>
      <w:r w:rsidR="00C8755E" w:rsidRPr="00E43D3F">
        <w:t>木</w:t>
      </w:r>
      <w:r w:rsidR="00E43D3F">
        <w:rPr>
          <w:rFonts w:hint="eastAsia"/>
        </w:rPr>
        <w:t>。</w:t>
      </w:r>
    </w:p>
    <w:p w14:paraId="30CA3090" w14:textId="51D5EF19" w:rsidR="009C5409" w:rsidRDefault="008D4BFF" w:rsidP="004C22D8">
      <w:r>
        <w:rPr>
          <w:rFonts w:hint="eastAsia"/>
        </w:rPr>
        <w:t>請看</w:t>
      </w:r>
      <w:r w:rsidRPr="004C22D8">
        <w:t>第</w:t>
      </w:r>
      <w:r>
        <w:t>5</w:t>
      </w:r>
      <w:r w:rsidRPr="004C22D8">
        <w:t>節</w:t>
      </w:r>
      <w:r>
        <w:rPr>
          <w:rFonts w:hint="eastAsia"/>
        </w:rPr>
        <w:t>：「</w:t>
      </w:r>
      <w:r w:rsidRPr="008D4BFF">
        <w:rPr>
          <w:rStyle w:val="a2"/>
        </w:rPr>
        <w:t>你這假冒為善的人！先去掉自己眼中的</w:t>
      </w:r>
      <w:r w:rsidR="009C5409">
        <w:rPr>
          <w:rStyle w:val="a2"/>
        </w:rPr>
        <w:t>樑</w:t>
      </w:r>
      <w:r w:rsidRPr="008D4BFF">
        <w:rPr>
          <w:rStyle w:val="a2"/>
        </w:rPr>
        <w:t>木，然後才能看得清楚，去掉你弟兄眼中的刺。</w:t>
      </w:r>
      <w:r>
        <w:rPr>
          <w:rFonts w:hint="eastAsia"/>
        </w:rPr>
        <w:t>」</w:t>
      </w:r>
      <w:r w:rsidR="00FF6F1E" w:rsidRPr="004C22D8">
        <w:t>耶穌說</w:t>
      </w:r>
      <w:r w:rsidR="003B257F">
        <w:rPr>
          <w:rFonts w:hint="eastAsia"/>
        </w:rPr>
        <w:t>：「</w:t>
      </w:r>
      <w:r w:rsidR="003B257F" w:rsidRPr="008D4BFF">
        <w:rPr>
          <w:rStyle w:val="a2"/>
        </w:rPr>
        <w:t>你這假冒為善的人！</w:t>
      </w:r>
      <w:r w:rsidR="003B257F">
        <w:rPr>
          <w:rStyle w:val="a2"/>
          <w:rFonts w:hint="eastAsia"/>
          <w:lang w:eastAsia="zh-HK"/>
        </w:rPr>
        <w:t>」</w:t>
      </w:r>
      <w:r w:rsidR="00C56397">
        <w:t>，</w:t>
      </w:r>
      <w:r w:rsidR="003B257F">
        <w:rPr>
          <w:rFonts w:hint="eastAsia"/>
          <w:lang w:eastAsia="zh-HK"/>
        </w:rPr>
        <w:t>就是指凡論斷的人包括門徒</w:t>
      </w:r>
      <w:r w:rsidR="005A5CD6">
        <w:rPr>
          <w:rFonts w:hint="eastAsia"/>
        </w:rPr>
        <w:t>。</w:t>
      </w:r>
      <w:r w:rsidR="00FF6F1E" w:rsidRPr="004C22D8">
        <w:t>門徒</w:t>
      </w:r>
      <w:r w:rsidR="005A5CD6">
        <w:rPr>
          <w:rFonts w:hint="eastAsia"/>
        </w:rPr>
        <w:t>也沒有</w:t>
      </w:r>
      <w:r w:rsidR="005A5CD6" w:rsidRPr="004C22D8">
        <w:t>例外</w:t>
      </w:r>
      <w:r w:rsidR="005A5CD6">
        <w:rPr>
          <w:rFonts w:hint="eastAsia"/>
        </w:rPr>
        <w:t>，</w:t>
      </w:r>
      <w:r w:rsidR="003B257F">
        <w:rPr>
          <w:rFonts w:hint="eastAsia"/>
          <w:lang w:eastAsia="zh-HK"/>
        </w:rPr>
        <w:t>對別人嚴厲，卻</w:t>
      </w:r>
      <w:r w:rsidR="005A5CD6" w:rsidRPr="004C22D8">
        <w:t>寬容</w:t>
      </w:r>
      <w:r w:rsidR="005A5CD6">
        <w:rPr>
          <w:rFonts w:hint="eastAsia"/>
        </w:rPr>
        <w:t>自己的過犯。</w:t>
      </w:r>
      <w:r w:rsidR="003B257F">
        <w:rPr>
          <w:rFonts w:hint="eastAsia"/>
          <w:lang w:eastAsia="zh-HK"/>
        </w:rPr>
        <w:t>所以，為了幫助弟兄，就要</w:t>
      </w:r>
      <w:r w:rsidR="005A5CD6">
        <w:rPr>
          <w:rFonts w:hint="eastAsia"/>
        </w:rPr>
        <w:t>自我反省，去掉自</w:t>
      </w:r>
      <w:r w:rsidR="005A5CD6" w:rsidRPr="005A5CD6">
        <w:rPr>
          <w:rFonts w:hint="eastAsia"/>
        </w:rPr>
        <w:t>己的</w:t>
      </w:r>
      <w:r w:rsidR="009C5409">
        <w:t>樑</w:t>
      </w:r>
      <w:r w:rsidR="005A5CD6" w:rsidRPr="005A5CD6">
        <w:t>木</w:t>
      </w:r>
      <w:r w:rsidR="005A5CD6">
        <w:rPr>
          <w:rFonts w:hint="eastAsia"/>
        </w:rPr>
        <w:t>。</w:t>
      </w:r>
      <w:r w:rsidR="00FF6F1E" w:rsidRPr="004C22D8">
        <w:rPr>
          <w:rFonts w:hint="eastAsia"/>
        </w:rPr>
        <w:t>約伯的三個朋友</w:t>
      </w:r>
      <w:r w:rsidR="001D04D4">
        <w:rPr>
          <w:rFonts w:hint="eastAsia"/>
        </w:rPr>
        <w:t>本來因約伯的苦難而安慰他。然而他們</w:t>
      </w:r>
      <w:r w:rsidR="003B257F">
        <w:rPr>
          <w:rFonts w:hint="eastAsia"/>
          <w:lang w:eastAsia="zh-HK"/>
        </w:rPr>
        <w:t>因為沒有受到約伯的苦難，就</w:t>
      </w:r>
      <w:r w:rsidR="001D04D4">
        <w:rPr>
          <w:rFonts w:hint="eastAsia"/>
        </w:rPr>
        <w:t>認為</w:t>
      </w:r>
      <w:r w:rsidR="001D04D4" w:rsidRPr="004C22D8">
        <w:t>自己比約伯更</w:t>
      </w:r>
      <w:r w:rsidR="001D04D4">
        <w:rPr>
          <w:rFonts w:hint="eastAsia"/>
        </w:rPr>
        <w:t>有義，使</w:t>
      </w:r>
      <w:r w:rsidR="00FF6F1E" w:rsidRPr="004C22D8">
        <w:rPr>
          <w:rFonts w:hint="eastAsia"/>
        </w:rPr>
        <w:t>約伯</w:t>
      </w:r>
      <w:r w:rsidR="001D04D4">
        <w:rPr>
          <w:rFonts w:hint="eastAsia"/>
        </w:rPr>
        <w:t>極其痛苦。</w:t>
      </w:r>
      <w:r w:rsidR="00FF6F1E" w:rsidRPr="004C22D8">
        <w:t>為了</w:t>
      </w:r>
      <w:r w:rsidR="001D04D4">
        <w:rPr>
          <w:rFonts w:hint="eastAsia"/>
        </w:rPr>
        <w:t>安慰和幫助</w:t>
      </w:r>
      <w:r w:rsidR="00FF6F1E" w:rsidRPr="004C22D8">
        <w:rPr>
          <w:rFonts w:hint="eastAsia"/>
        </w:rPr>
        <w:t>弟</w:t>
      </w:r>
      <w:r w:rsidR="001D04D4">
        <w:rPr>
          <w:rFonts w:hint="eastAsia"/>
        </w:rPr>
        <w:t>兄</w:t>
      </w:r>
      <w:r w:rsidR="00C56397">
        <w:t>，</w:t>
      </w:r>
      <w:r w:rsidR="00FF6F1E" w:rsidRPr="004C22D8">
        <w:t>我們必須</w:t>
      </w:r>
      <w:r w:rsidR="001D04D4">
        <w:rPr>
          <w:rFonts w:hint="eastAsia"/>
        </w:rPr>
        <w:t>要清楚看</w:t>
      </w:r>
      <w:r w:rsidR="00C8755E">
        <w:rPr>
          <w:rFonts w:hint="eastAsia"/>
          <w:lang w:eastAsia="zh-HK"/>
        </w:rPr>
        <w:t>見</w:t>
      </w:r>
      <w:r w:rsidR="00C8755E">
        <w:rPr>
          <w:rFonts w:hint="eastAsia"/>
        </w:rPr>
        <w:t>自己，</w:t>
      </w:r>
      <w:r w:rsidR="00C8755E">
        <w:rPr>
          <w:rFonts w:hint="eastAsia"/>
          <w:lang w:eastAsia="zh-HK"/>
        </w:rPr>
        <w:t>並要</w:t>
      </w:r>
      <w:r w:rsidR="00FF6F1E" w:rsidRPr="004C22D8">
        <w:t>真實反省</w:t>
      </w:r>
      <w:r w:rsidR="00C8755E">
        <w:rPr>
          <w:rFonts w:hint="eastAsia"/>
        </w:rPr>
        <w:t>。</w:t>
      </w:r>
      <w:r w:rsidR="001D04D4">
        <w:rPr>
          <w:rFonts w:hint="eastAsia"/>
        </w:rPr>
        <w:t>我裏頭有否</w:t>
      </w:r>
      <w:r w:rsidR="007F0CEC">
        <w:rPr>
          <w:rFonts w:hint="eastAsia"/>
          <w:lang w:eastAsia="zh-HK"/>
        </w:rPr>
        <w:t>自以為義、</w:t>
      </w:r>
      <w:r w:rsidR="001D04D4">
        <w:rPr>
          <w:rFonts w:hint="eastAsia"/>
        </w:rPr>
        <w:t>貪愛</w:t>
      </w:r>
      <w:r w:rsidR="00FF6F1E" w:rsidRPr="004C22D8">
        <w:t>世界</w:t>
      </w:r>
      <w:r w:rsidR="001D04D4">
        <w:rPr>
          <w:rFonts w:hint="eastAsia"/>
        </w:rPr>
        <w:t>或</w:t>
      </w:r>
      <w:r w:rsidR="003B257F">
        <w:rPr>
          <w:rFonts w:hint="eastAsia"/>
          <w:lang w:eastAsia="zh-HK"/>
        </w:rPr>
        <w:t>內心</w:t>
      </w:r>
      <w:r w:rsidR="007F0CEC">
        <w:rPr>
          <w:rFonts w:hint="eastAsia"/>
          <w:lang w:eastAsia="zh-HK"/>
        </w:rPr>
        <w:t>黑暗</w:t>
      </w:r>
      <w:r w:rsidR="003B257F">
        <w:rPr>
          <w:rFonts w:hint="eastAsia"/>
          <w:lang w:eastAsia="zh-HK"/>
        </w:rPr>
        <w:t>勢力</w:t>
      </w:r>
      <w:r w:rsidR="00FF6F1E" w:rsidRPr="004C22D8">
        <w:t>的</w:t>
      </w:r>
      <w:r w:rsidR="009C5409">
        <w:t>樑</w:t>
      </w:r>
      <w:r w:rsidR="001D04D4">
        <w:rPr>
          <w:rFonts w:hint="eastAsia"/>
        </w:rPr>
        <w:t>木</w:t>
      </w:r>
      <w:r w:rsidR="00C8755E">
        <w:rPr>
          <w:rFonts w:hint="eastAsia"/>
          <w:lang w:eastAsia="zh-HK"/>
        </w:rPr>
        <w:t>呢？</w:t>
      </w:r>
      <w:r w:rsidR="001D04D4">
        <w:rPr>
          <w:rFonts w:hint="eastAsia"/>
        </w:rPr>
        <w:t>我們帶著</w:t>
      </w:r>
      <w:r w:rsidR="00FF51F9">
        <w:t xml:space="preserve">　神</w:t>
      </w:r>
      <w:r w:rsidR="00FF6F1E" w:rsidRPr="004C22D8">
        <w:t>的恩典和憐</w:t>
      </w:r>
      <w:r w:rsidR="001D04D4">
        <w:rPr>
          <w:rFonts w:hint="eastAsia"/>
        </w:rPr>
        <w:t>憫</w:t>
      </w:r>
      <w:r w:rsidR="009C5409">
        <w:rPr>
          <w:rFonts w:hint="eastAsia"/>
        </w:rPr>
        <w:t>，才能去幫助</w:t>
      </w:r>
      <w:r w:rsidR="00FF6F1E" w:rsidRPr="004C22D8">
        <w:rPr>
          <w:rFonts w:hint="eastAsia"/>
        </w:rPr>
        <w:t>弟</w:t>
      </w:r>
      <w:r w:rsidR="009C5409" w:rsidRPr="004C22D8">
        <w:rPr>
          <w:rFonts w:hint="eastAsia"/>
        </w:rPr>
        <w:t>兄</w:t>
      </w:r>
      <w:r w:rsidR="00FF6F1E" w:rsidRPr="004C22D8">
        <w:rPr>
          <w:rFonts w:hint="eastAsia"/>
        </w:rPr>
        <w:t>。</w:t>
      </w:r>
      <w:r w:rsidR="00FF51F9">
        <w:rPr>
          <w:rFonts w:hint="eastAsia"/>
        </w:rPr>
        <w:t>「</w:t>
      </w:r>
      <w:r w:rsidR="00FF51F9" w:rsidRPr="00FF51F9">
        <w:rPr>
          <w:rStyle w:val="a2"/>
        </w:rPr>
        <w:t>弟兄們，若有人偶然被</w:t>
      </w:r>
      <w:proofErr w:type="gramStart"/>
      <w:r w:rsidR="00FF51F9" w:rsidRPr="00FF51F9">
        <w:rPr>
          <w:rStyle w:val="a2"/>
        </w:rPr>
        <w:t>過犯所勝</w:t>
      </w:r>
      <w:proofErr w:type="gramEnd"/>
      <w:r w:rsidR="00FF51F9" w:rsidRPr="00FF51F9">
        <w:rPr>
          <w:rStyle w:val="a2"/>
        </w:rPr>
        <w:t>，你們屬靈的人就當用溫柔</w:t>
      </w:r>
      <w:proofErr w:type="gramStart"/>
      <w:r w:rsidR="00FF51F9" w:rsidRPr="00FF51F9">
        <w:rPr>
          <w:rStyle w:val="a2"/>
        </w:rPr>
        <w:t>的心把他</w:t>
      </w:r>
      <w:proofErr w:type="gramEnd"/>
      <w:r w:rsidR="00FF51F9" w:rsidRPr="00FF51F9">
        <w:rPr>
          <w:rStyle w:val="a2"/>
        </w:rPr>
        <w:t>挽回過來；又當自己小心，恐怕也被引誘。</w:t>
      </w:r>
      <w:r w:rsidR="00FF51F9">
        <w:rPr>
          <w:rFonts w:hint="eastAsia"/>
        </w:rPr>
        <w:t>」(加6:1)</w:t>
      </w:r>
    </w:p>
    <w:p w14:paraId="57B5DD7A" w14:textId="68CE9E71" w:rsidR="00812A33" w:rsidRDefault="009C5409" w:rsidP="004C22D8">
      <w:r>
        <w:rPr>
          <w:rFonts w:hint="eastAsia"/>
        </w:rPr>
        <w:t>然而，有些人並不會接受去掉自己的</w:t>
      </w:r>
      <w:r>
        <w:t>樑</w:t>
      </w:r>
      <w:r>
        <w:rPr>
          <w:rFonts w:hint="eastAsia"/>
        </w:rPr>
        <w:t>木，反而傷害那</w:t>
      </w:r>
      <w:r w:rsidR="00C8755E">
        <w:rPr>
          <w:rFonts w:hint="eastAsia"/>
          <w:lang w:eastAsia="zh-HK"/>
        </w:rPr>
        <w:t>些</w:t>
      </w:r>
      <w:r>
        <w:rPr>
          <w:rFonts w:hint="eastAsia"/>
        </w:rPr>
        <w:t>真誠待他的人。</w:t>
      </w:r>
      <w:r w:rsidR="00FF6F1E" w:rsidRPr="004C22D8">
        <w:t>聖經稱這些人為</w:t>
      </w:r>
      <w:r>
        <w:rPr>
          <w:rFonts w:hint="eastAsia"/>
        </w:rPr>
        <w:t>「</w:t>
      </w:r>
      <w:r w:rsidR="00FF6F1E" w:rsidRPr="004C22D8">
        <w:t>狗</w:t>
      </w:r>
      <w:r>
        <w:rPr>
          <w:rFonts w:hint="eastAsia"/>
        </w:rPr>
        <w:t>」</w:t>
      </w:r>
      <w:r w:rsidR="00FF6F1E" w:rsidRPr="004C22D8">
        <w:t>和</w:t>
      </w:r>
      <w:r>
        <w:rPr>
          <w:rFonts w:hint="eastAsia"/>
        </w:rPr>
        <w:t>「</w:t>
      </w:r>
      <w:r w:rsidR="00FF6F1E" w:rsidRPr="004C22D8">
        <w:t>豬</w:t>
      </w:r>
      <w:r>
        <w:rPr>
          <w:rFonts w:hint="eastAsia"/>
        </w:rPr>
        <w:t>」</w:t>
      </w:r>
      <w:r w:rsidR="00FF6F1E" w:rsidRPr="004C22D8">
        <w:t>。</w:t>
      </w:r>
      <w:r w:rsidR="00FB4440">
        <w:rPr>
          <w:rFonts w:hint="eastAsia"/>
        </w:rPr>
        <w:t>請看</w:t>
      </w:r>
      <w:r w:rsidR="00FB4440" w:rsidRPr="004C22D8">
        <w:t>第</w:t>
      </w:r>
      <w:r w:rsidR="00FB4440">
        <w:t>6</w:t>
      </w:r>
      <w:r w:rsidR="00FB4440" w:rsidRPr="004C22D8">
        <w:t>節</w:t>
      </w:r>
      <w:r w:rsidR="00FB4440">
        <w:rPr>
          <w:rFonts w:hint="eastAsia"/>
        </w:rPr>
        <w:t>：「</w:t>
      </w:r>
      <w:r w:rsidR="00FB4440" w:rsidRPr="00FB4440">
        <w:rPr>
          <w:rStyle w:val="a2"/>
        </w:rPr>
        <w:t>不要把聖物給狗</w:t>
      </w:r>
      <w:r w:rsidR="00C56397">
        <w:rPr>
          <w:rStyle w:val="a2"/>
        </w:rPr>
        <w:t>，</w:t>
      </w:r>
      <w:r w:rsidR="00FB4440" w:rsidRPr="00FB4440">
        <w:rPr>
          <w:rStyle w:val="a2"/>
        </w:rPr>
        <w:t>也不要把你們的珍珠丟在豬前</w:t>
      </w:r>
      <w:r w:rsidR="00C56397">
        <w:rPr>
          <w:rStyle w:val="a2"/>
        </w:rPr>
        <w:t>，</w:t>
      </w:r>
      <w:r w:rsidR="00FB4440" w:rsidRPr="00FB4440">
        <w:rPr>
          <w:rStyle w:val="a2"/>
        </w:rPr>
        <w:t>恐怕他踐踏了珍珠</w:t>
      </w:r>
      <w:r w:rsidR="00C56397">
        <w:rPr>
          <w:rStyle w:val="a2"/>
        </w:rPr>
        <w:t>，</w:t>
      </w:r>
      <w:r w:rsidR="00FB4440" w:rsidRPr="00FB4440">
        <w:rPr>
          <w:rStyle w:val="a2"/>
        </w:rPr>
        <w:t>轉過來咬你們。</w:t>
      </w:r>
      <w:r w:rsidR="00FB4440">
        <w:rPr>
          <w:rFonts w:hint="eastAsia"/>
        </w:rPr>
        <w:t>」</w:t>
      </w:r>
      <w:r w:rsidR="006B3DC8">
        <w:rPr>
          <w:rFonts w:hint="eastAsia"/>
        </w:rPr>
        <w:t>人若接受</w:t>
      </w:r>
      <w:r w:rsidR="00FF6F1E" w:rsidRPr="004C22D8">
        <w:t>真理的教導</w:t>
      </w:r>
      <w:r w:rsidR="00C56397">
        <w:t>，</w:t>
      </w:r>
      <w:r w:rsidR="006B3DC8">
        <w:rPr>
          <w:rFonts w:hint="eastAsia"/>
        </w:rPr>
        <w:t>能得著許多</w:t>
      </w:r>
      <w:r w:rsidR="00FF6F1E" w:rsidRPr="004C22D8">
        <w:t>益</w:t>
      </w:r>
      <w:r w:rsidR="006B3DC8">
        <w:rPr>
          <w:rFonts w:hint="eastAsia"/>
        </w:rPr>
        <w:t>處。有些人來到教會，並不是要</w:t>
      </w:r>
      <w:r w:rsidR="00FF6F1E" w:rsidRPr="004C22D8">
        <w:t>學習</w:t>
      </w:r>
      <w:r w:rsidR="006B3DC8">
        <w:rPr>
          <w:rFonts w:hint="eastAsia"/>
        </w:rPr>
        <w:t>受教，反而對</w:t>
      </w:r>
      <w:r w:rsidR="00FF6F1E" w:rsidRPr="004C22D8">
        <w:t>世界</w:t>
      </w:r>
      <w:r w:rsidR="006B3DC8">
        <w:rPr>
          <w:rFonts w:hint="eastAsia"/>
        </w:rPr>
        <w:t>充滿</w:t>
      </w:r>
      <w:r w:rsidR="00FF6F1E" w:rsidRPr="004C22D8">
        <w:t>貪婪</w:t>
      </w:r>
      <w:r w:rsidR="006B3DC8">
        <w:rPr>
          <w:rFonts w:hint="eastAsia"/>
        </w:rPr>
        <w:t>，</w:t>
      </w:r>
      <w:r w:rsidR="007F0CEC">
        <w:rPr>
          <w:rFonts w:hint="eastAsia"/>
          <w:lang w:eastAsia="zh-HK"/>
        </w:rPr>
        <w:t>攻擊傳道人；有人又狡猾地利用牧者的單純，以達到</w:t>
      </w:r>
      <w:r w:rsidR="00C8755E">
        <w:rPr>
          <w:rFonts w:hint="eastAsia"/>
          <w:lang w:eastAsia="zh-HK"/>
        </w:rPr>
        <w:t>其</w:t>
      </w:r>
      <w:r w:rsidR="007F0CEC">
        <w:rPr>
          <w:rFonts w:hint="eastAsia"/>
          <w:lang w:eastAsia="zh-HK"/>
        </w:rPr>
        <w:t>情慾</w:t>
      </w:r>
      <w:r w:rsidR="00C8755E">
        <w:rPr>
          <w:rFonts w:hint="eastAsia"/>
          <w:lang w:eastAsia="zh-HK"/>
        </w:rPr>
        <w:t>的</w:t>
      </w:r>
      <w:r w:rsidR="007F0CEC">
        <w:rPr>
          <w:rFonts w:hint="eastAsia"/>
          <w:lang w:eastAsia="zh-HK"/>
        </w:rPr>
        <w:t>目的；又有人</w:t>
      </w:r>
      <w:r w:rsidR="00FF6F1E" w:rsidRPr="004C22D8">
        <w:t>偷偷地</w:t>
      </w:r>
      <w:r w:rsidR="007F0CEC">
        <w:rPr>
          <w:rFonts w:hint="eastAsia"/>
          <w:lang w:eastAsia="zh-HK"/>
        </w:rPr>
        <w:t>進來，是要挑撥離間，</w:t>
      </w:r>
      <w:r w:rsidR="006B3DC8" w:rsidRPr="004C22D8">
        <w:t>破壞</w:t>
      </w:r>
      <w:r w:rsidR="00FF6F1E" w:rsidRPr="004C22D8">
        <w:t>聖徒</w:t>
      </w:r>
      <w:r w:rsidR="007F0CEC">
        <w:rPr>
          <w:rFonts w:hint="eastAsia"/>
          <w:lang w:eastAsia="zh-HK"/>
        </w:rPr>
        <w:t>的器皿</w:t>
      </w:r>
      <w:r w:rsidR="006B3DC8">
        <w:rPr>
          <w:rFonts w:hint="eastAsia"/>
        </w:rPr>
        <w:t>和</w:t>
      </w:r>
      <w:r w:rsidR="00FF6F1E" w:rsidRPr="004C22D8">
        <w:t>教會。</w:t>
      </w:r>
      <w:r w:rsidR="00812A33">
        <w:rPr>
          <w:rFonts w:hint="eastAsia"/>
        </w:rPr>
        <w:t>信徒</w:t>
      </w:r>
      <w:r w:rsidR="00FF6F1E" w:rsidRPr="004C22D8">
        <w:t>必須正確</w:t>
      </w:r>
      <w:r w:rsidR="00812A33">
        <w:rPr>
          <w:rFonts w:hint="eastAsia"/>
        </w:rPr>
        <w:t>分</w:t>
      </w:r>
      <w:r w:rsidR="00FF6F1E" w:rsidRPr="004C22D8">
        <w:t>辨</w:t>
      </w:r>
      <w:r w:rsidR="00812A33">
        <w:rPr>
          <w:rFonts w:hint="eastAsia"/>
        </w:rPr>
        <w:t>他們出來，但這不是易事。牧者不能因受了傷害，就</w:t>
      </w:r>
      <w:r w:rsidR="00812A33" w:rsidRPr="004C22D8">
        <w:t>並斷定</w:t>
      </w:r>
      <w:r w:rsidR="00812A33">
        <w:rPr>
          <w:rFonts w:hint="eastAsia"/>
        </w:rPr>
        <w:t>這樣的人如同</w:t>
      </w:r>
      <w:r w:rsidR="00812A33" w:rsidRPr="004C22D8">
        <w:t>狗和豬</w:t>
      </w:r>
      <w:r w:rsidR="00812A33">
        <w:rPr>
          <w:rFonts w:hint="eastAsia"/>
        </w:rPr>
        <w:t>。我們每個人都有如同</w:t>
      </w:r>
      <w:r w:rsidR="00812A33" w:rsidRPr="004C22D8">
        <w:t>狗和豬</w:t>
      </w:r>
      <w:r w:rsidR="00812A33">
        <w:rPr>
          <w:rFonts w:hint="eastAsia"/>
        </w:rPr>
        <w:t>的墮落本性。有些攻擊和譏笑傳福音的人，</w:t>
      </w:r>
      <w:r w:rsidR="00C8755E">
        <w:rPr>
          <w:rFonts w:hint="eastAsia"/>
          <w:lang w:eastAsia="zh-HK"/>
        </w:rPr>
        <w:t>後來</w:t>
      </w:r>
      <w:proofErr w:type="gramStart"/>
      <w:r w:rsidR="00812A33">
        <w:rPr>
          <w:rFonts w:hint="eastAsia"/>
        </w:rPr>
        <w:t>因著</w:t>
      </w:r>
      <w:proofErr w:type="gramEnd"/>
      <w:r w:rsidR="00FF51F9">
        <w:rPr>
          <w:rFonts w:hint="eastAsia"/>
        </w:rPr>
        <w:t xml:space="preserve">　神</w:t>
      </w:r>
      <w:r w:rsidR="00812A33">
        <w:rPr>
          <w:rFonts w:hint="eastAsia"/>
        </w:rPr>
        <w:t>的恩典而重生，</w:t>
      </w:r>
      <w:proofErr w:type="gramStart"/>
      <w:r w:rsidR="00812A33">
        <w:rPr>
          <w:rFonts w:hint="eastAsia"/>
        </w:rPr>
        <w:t>認信耶穌</w:t>
      </w:r>
      <w:proofErr w:type="gramEnd"/>
      <w:r w:rsidR="00812A33">
        <w:rPr>
          <w:rFonts w:hint="eastAsia"/>
        </w:rPr>
        <w:t>為基督。例如逼迫教會</w:t>
      </w:r>
      <w:proofErr w:type="gramStart"/>
      <w:r w:rsidR="00812A33">
        <w:rPr>
          <w:rFonts w:hint="eastAsia"/>
        </w:rPr>
        <w:t>的掃羅</w:t>
      </w:r>
      <w:proofErr w:type="gramEnd"/>
      <w:r w:rsidR="00812A33">
        <w:rPr>
          <w:rFonts w:hint="eastAsia"/>
        </w:rPr>
        <w:t>，成為了使徒保羅。無人能知道他人的未來將要如何。</w:t>
      </w:r>
    </w:p>
    <w:p w14:paraId="76FE7100" w14:textId="77777777" w:rsidR="0033289C" w:rsidRDefault="00FF6F1E" w:rsidP="004C22D8">
      <w:r w:rsidRPr="004C22D8">
        <w:lastRenderedPageBreak/>
        <w:t>我們怎</w:t>
      </w:r>
      <w:r w:rsidR="00812A33">
        <w:rPr>
          <w:rFonts w:hint="eastAsia"/>
        </w:rPr>
        <w:t>樣能看見</w:t>
      </w:r>
      <w:r w:rsidRPr="004C22D8">
        <w:t>自己</w:t>
      </w:r>
      <w:r w:rsidR="00812A33">
        <w:t>樑</w:t>
      </w:r>
      <w:r w:rsidR="00812A33">
        <w:rPr>
          <w:rFonts w:hint="eastAsia"/>
        </w:rPr>
        <w:t>木</w:t>
      </w:r>
      <w:r w:rsidRPr="004C22D8">
        <w:t>的問題</w:t>
      </w:r>
      <w:r w:rsidR="00C56397">
        <w:t>，</w:t>
      </w:r>
      <w:r w:rsidR="00812A33">
        <w:rPr>
          <w:rFonts w:hint="eastAsia"/>
        </w:rPr>
        <w:t>又能拔去弟兄眼中的刺，</w:t>
      </w:r>
      <w:r w:rsidR="00C8755E">
        <w:rPr>
          <w:rFonts w:hint="eastAsia"/>
          <w:lang w:eastAsia="zh-HK"/>
        </w:rPr>
        <w:t>並</w:t>
      </w:r>
      <w:r w:rsidR="00083423">
        <w:rPr>
          <w:rFonts w:hint="eastAsia"/>
        </w:rPr>
        <w:t>能</w:t>
      </w:r>
      <w:r w:rsidRPr="004C22D8">
        <w:t>辨別</w:t>
      </w:r>
      <w:r w:rsidR="00083423">
        <w:rPr>
          <w:rFonts w:hint="eastAsia"/>
        </w:rPr>
        <w:t>出</w:t>
      </w:r>
      <w:r w:rsidRPr="004C22D8">
        <w:t>狗</w:t>
      </w:r>
      <w:r w:rsidR="00083423">
        <w:rPr>
          <w:rFonts w:hint="eastAsia"/>
        </w:rPr>
        <w:t>和</w:t>
      </w:r>
      <w:r w:rsidRPr="004C22D8">
        <w:t>豬</w:t>
      </w:r>
      <w:r w:rsidR="00083423">
        <w:rPr>
          <w:rFonts w:hint="eastAsia"/>
        </w:rPr>
        <w:t>呢？</w:t>
      </w:r>
      <w:r w:rsidRPr="004C22D8">
        <w:t>我們必須祈禱。在第7-11節</w:t>
      </w:r>
      <w:r w:rsidR="00083423">
        <w:rPr>
          <w:rFonts w:hint="eastAsia"/>
        </w:rPr>
        <w:t>，耶穌</w:t>
      </w:r>
      <w:r w:rsidRPr="004C22D8">
        <w:t>教導我們</w:t>
      </w:r>
      <w:r w:rsidR="00083423">
        <w:rPr>
          <w:rFonts w:hint="eastAsia"/>
        </w:rPr>
        <w:t>要</w:t>
      </w:r>
      <w:r w:rsidRPr="004C22D8">
        <w:t>熱切</w:t>
      </w:r>
      <w:r w:rsidR="00083423">
        <w:rPr>
          <w:rFonts w:hint="eastAsia"/>
        </w:rPr>
        <w:t>地</w:t>
      </w:r>
      <w:r w:rsidRPr="004C22D8">
        <w:t>祈禱。</w:t>
      </w:r>
      <w:r w:rsidR="00B46131">
        <w:rPr>
          <w:rFonts w:hint="eastAsia"/>
        </w:rPr>
        <w:t>請看</w:t>
      </w:r>
      <w:r w:rsidR="00B46131" w:rsidRPr="004C22D8">
        <w:t>第</w:t>
      </w:r>
      <w:r w:rsidR="00B46131">
        <w:t>7</w:t>
      </w:r>
      <w:r w:rsidR="00B46131" w:rsidRPr="004C22D8">
        <w:t>節</w:t>
      </w:r>
      <w:r w:rsidR="00B46131">
        <w:rPr>
          <w:rFonts w:hint="eastAsia"/>
        </w:rPr>
        <w:t>：「</w:t>
      </w:r>
      <w:r w:rsidR="00B46131" w:rsidRPr="00B46131">
        <w:rPr>
          <w:rStyle w:val="a2"/>
        </w:rPr>
        <w:t>你們祈求，就給你們；尋找，就尋見；叩門，就給你們開門。</w:t>
      </w:r>
      <w:r w:rsidR="00B46131">
        <w:rPr>
          <w:rFonts w:hint="eastAsia"/>
        </w:rPr>
        <w:t>」</w:t>
      </w:r>
      <w:r w:rsidRPr="004C22D8">
        <w:t>古</w:t>
      </w:r>
      <w:r w:rsidR="00083423">
        <w:rPr>
          <w:rFonts w:hint="eastAsia"/>
        </w:rPr>
        <w:t>時</w:t>
      </w:r>
      <w:r w:rsidR="007F0CEC">
        <w:rPr>
          <w:rFonts w:hint="eastAsia"/>
          <w:lang w:eastAsia="zh-HK"/>
        </w:rPr>
        <w:t>的</w:t>
      </w:r>
      <w:r w:rsidRPr="004C22D8">
        <w:t>乞丐</w:t>
      </w:r>
      <w:r w:rsidR="007F0CEC">
        <w:rPr>
          <w:rFonts w:hint="eastAsia"/>
          <w:lang w:eastAsia="zh-HK"/>
        </w:rPr>
        <w:t>和</w:t>
      </w:r>
      <w:r w:rsidR="007F0CEC">
        <w:rPr>
          <w:rFonts w:hint="eastAsia"/>
        </w:rPr>
        <w:t>現代</w:t>
      </w:r>
      <w:r w:rsidR="007F0CEC" w:rsidRPr="004C22D8">
        <w:t>的銷售人員</w:t>
      </w:r>
      <w:r w:rsidR="007F0CEC">
        <w:t>，</w:t>
      </w:r>
      <w:r w:rsidR="00083423">
        <w:rPr>
          <w:rFonts w:hint="eastAsia"/>
        </w:rPr>
        <w:t>也有類</w:t>
      </w:r>
      <w:r w:rsidR="007F0CEC">
        <w:rPr>
          <w:rFonts w:hint="eastAsia"/>
          <w:lang w:eastAsia="zh-HK"/>
        </w:rPr>
        <w:t>似</w:t>
      </w:r>
      <w:r w:rsidRPr="004C22D8">
        <w:t>的座右銘</w:t>
      </w:r>
      <w:r w:rsidR="00083423">
        <w:rPr>
          <w:rFonts w:hint="eastAsia"/>
        </w:rPr>
        <w:t>，</w:t>
      </w:r>
      <w:r w:rsidR="007F0CEC">
        <w:rPr>
          <w:rFonts w:hint="eastAsia"/>
          <w:lang w:eastAsia="zh-HK"/>
        </w:rPr>
        <w:t>祈求，</w:t>
      </w:r>
      <w:r w:rsidR="007F0CEC" w:rsidRPr="004C22D8">
        <w:t>尋</w:t>
      </w:r>
      <w:r w:rsidR="007F0CEC">
        <w:rPr>
          <w:rFonts w:hint="eastAsia"/>
          <w:lang w:eastAsia="zh-HK"/>
        </w:rPr>
        <w:t>找</w:t>
      </w:r>
      <w:r w:rsidR="007F0CEC">
        <w:t>，</w:t>
      </w:r>
      <w:r w:rsidR="007F0CEC" w:rsidRPr="004C22D8">
        <w:t>就會得</w:t>
      </w:r>
      <w:r w:rsidR="007F0CEC">
        <w:rPr>
          <w:rFonts w:hint="eastAsia"/>
          <w:lang w:eastAsia="zh-HK"/>
        </w:rPr>
        <w:t>著</w:t>
      </w:r>
      <w:r w:rsidR="007F0CEC" w:rsidRPr="004C22D8">
        <w:t>。</w:t>
      </w:r>
      <w:r w:rsidRPr="004C22D8">
        <w:t>在</w:t>
      </w:r>
      <w:r w:rsidR="00083423">
        <w:rPr>
          <w:rFonts w:hint="eastAsia"/>
        </w:rPr>
        <w:t>經</w:t>
      </w:r>
      <w:r w:rsidR="00C8755E">
        <w:t>文</w:t>
      </w:r>
      <w:r w:rsidRPr="004C22D8">
        <w:t>中</w:t>
      </w:r>
      <w:r w:rsidR="00C56397">
        <w:t>，</w:t>
      </w:r>
      <w:r w:rsidR="00083423">
        <w:rPr>
          <w:rFonts w:hint="eastAsia"/>
        </w:rPr>
        <w:t>耶穌並沒有提及要得著的是甚麼，祈求</w:t>
      </w:r>
      <w:r w:rsidR="00083423">
        <w:t>甚麼</w:t>
      </w:r>
      <w:r w:rsidR="00C56397">
        <w:t>，</w:t>
      </w:r>
      <w:r w:rsidRPr="004C22D8">
        <w:t>尋找</w:t>
      </w:r>
      <w:r w:rsidR="00083423">
        <w:t>甚麼</w:t>
      </w:r>
      <w:r w:rsidR="00C56397">
        <w:t>，</w:t>
      </w:r>
      <w:r w:rsidR="00083423">
        <w:rPr>
          <w:rFonts w:hint="eastAsia"/>
        </w:rPr>
        <w:t>為了</w:t>
      </w:r>
      <w:r w:rsidR="00083423">
        <w:t>甚麼</w:t>
      </w:r>
      <w:r w:rsidR="00083423">
        <w:rPr>
          <w:rFonts w:hint="eastAsia"/>
        </w:rPr>
        <w:t>而叩門</w:t>
      </w:r>
      <w:r w:rsidRPr="004C22D8">
        <w:t>。</w:t>
      </w:r>
      <w:r w:rsidR="00083423">
        <w:rPr>
          <w:rFonts w:hint="eastAsia"/>
        </w:rPr>
        <w:t>在第11節，耶穌間接</w:t>
      </w:r>
      <w:r w:rsidR="007F0CEC">
        <w:rPr>
          <w:rFonts w:hint="eastAsia"/>
          <w:lang w:eastAsia="zh-HK"/>
        </w:rPr>
        <w:t>地</w:t>
      </w:r>
      <w:r w:rsidR="00083423">
        <w:rPr>
          <w:rFonts w:hint="eastAsia"/>
        </w:rPr>
        <w:t>指出</w:t>
      </w:r>
      <w:r w:rsidR="00C56397">
        <w:t>，</w:t>
      </w:r>
      <w:r w:rsidR="00083423">
        <w:rPr>
          <w:rFonts w:hint="eastAsia"/>
        </w:rPr>
        <w:t>我們要得著的是</w:t>
      </w:r>
      <w:r w:rsidRPr="004C22D8">
        <w:t>好東西。請看第9-11節。當兒子要麵包時</w:t>
      </w:r>
      <w:r w:rsidR="00C56397">
        <w:t>，</w:t>
      </w:r>
      <w:r w:rsidRPr="004C22D8">
        <w:t>沒有父母</w:t>
      </w:r>
      <w:r w:rsidR="00E86BC2">
        <w:rPr>
          <w:rFonts w:hint="eastAsia"/>
        </w:rPr>
        <w:t>給他</w:t>
      </w:r>
      <w:r w:rsidRPr="004C22D8">
        <w:t>石頭</w:t>
      </w:r>
      <w:r w:rsidR="00C56397">
        <w:t>，</w:t>
      </w:r>
      <w:r w:rsidR="00E86BC2">
        <w:rPr>
          <w:rFonts w:hint="eastAsia"/>
        </w:rPr>
        <w:t>把石頭</w:t>
      </w:r>
      <w:r w:rsidRPr="004C22D8">
        <w:t>咬</w:t>
      </w:r>
      <w:r w:rsidR="00E86BC2">
        <w:rPr>
          <w:rFonts w:hint="eastAsia"/>
        </w:rPr>
        <w:t>碎吃吧</w:t>
      </w:r>
      <w:r w:rsidRPr="004C22D8">
        <w:t>(9)</w:t>
      </w:r>
      <w:r w:rsidR="00E86BC2">
        <w:rPr>
          <w:rFonts w:hint="eastAsia"/>
        </w:rPr>
        <w:t>；兒子</w:t>
      </w:r>
      <w:r w:rsidRPr="004C22D8">
        <w:t>求魚</w:t>
      </w:r>
      <w:r w:rsidR="00C56397">
        <w:t>，</w:t>
      </w:r>
      <w:r w:rsidRPr="004C22D8">
        <w:t>沒有父親會</w:t>
      </w:r>
      <w:r w:rsidR="00E86BC2">
        <w:rPr>
          <w:rFonts w:hint="eastAsia"/>
        </w:rPr>
        <w:t>給他</w:t>
      </w:r>
      <w:r w:rsidR="007F0CEC">
        <w:rPr>
          <w:rFonts w:hint="eastAsia"/>
          <w:lang w:eastAsia="zh-HK"/>
        </w:rPr>
        <w:t>咬</w:t>
      </w:r>
      <w:r w:rsidR="00E86BC2">
        <w:rPr>
          <w:rFonts w:hint="eastAsia"/>
        </w:rPr>
        <w:t>人的</w:t>
      </w:r>
      <w:r w:rsidRPr="004C22D8">
        <w:t>蛇(10)</w:t>
      </w:r>
      <w:r w:rsidR="008D0F0D">
        <w:rPr>
          <w:rFonts w:hint="eastAsia"/>
        </w:rPr>
        <w:t>。即使窮兇極</w:t>
      </w:r>
      <w:r w:rsidRPr="004C22D8">
        <w:t>惡的人</w:t>
      </w:r>
      <w:r w:rsidR="007F0CEC">
        <w:t>，</w:t>
      </w:r>
      <w:r w:rsidR="008D0F0D">
        <w:rPr>
          <w:rFonts w:hint="eastAsia"/>
        </w:rPr>
        <w:t>也曉得</w:t>
      </w:r>
      <w:r w:rsidRPr="004C22D8">
        <w:t>給孩子</w:t>
      </w:r>
      <w:r w:rsidR="00C8755E" w:rsidRPr="004C22D8">
        <w:t>好</w:t>
      </w:r>
      <w:r w:rsidR="00C8755E">
        <w:rPr>
          <w:rFonts w:hint="eastAsia"/>
        </w:rPr>
        <w:t>東西</w:t>
      </w:r>
      <w:r w:rsidR="008D0F0D" w:rsidRPr="004C22D8">
        <w:t>(11)</w:t>
      </w:r>
      <w:r w:rsidR="008D0F0D">
        <w:rPr>
          <w:rFonts w:hint="eastAsia"/>
        </w:rPr>
        <w:t>，這就是</w:t>
      </w:r>
      <w:r w:rsidRPr="004C22D8">
        <w:t>父母的</w:t>
      </w:r>
      <w:r w:rsidR="008D0F0D">
        <w:rPr>
          <w:rFonts w:hint="eastAsia"/>
        </w:rPr>
        <w:t>內</w:t>
      </w:r>
      <w:r w:rsidRPr="004C22D8">
        <w:t>心</w:t>
      </w:r>
      <w:r w:rsidR="008D0F0D">
        <w:rPr>
          <w:rFonts w:hint="eastAsia"/>
        </w:rPr>
        <w:t>。兒女們</w:t>
      </w:r>
      <w:r w:rsidRPr="004C22D8">
        <w:t>想吃魚</w:t>
      </w:r>
      <w:r w:rsidR="00C56397">
        <w:t>，</w:t>
      </w:r>
      <w:r w:rsidR="008D0F0D">
        <w:rPr>
          <w:rFonts w:hint="eastAsia"/>
        </w:rPr>
        <w:t>父</w:t>
      </w:r>
      <w:r w:rsidR="008D0F0D" w:rsidRPr="004172E9">
        <w:rPr>
          <w:rFonts w:hint="eastAsia"/>
        </w:rPr>
        <w:t>母也會買最新鮮、</w:t>
      </w:r>
      <w:r w:rsidRPr="004C22D8">
        <w:t>最</w:t>
      </w:r>
      <w:r w:rsidR="008D0F0D">
        <w:rPr>
          <w:rFonts w:hint="eastAsia"/>
        </w:rPr>
        <w:t>有營養的</w:t>
      </w:r>
      <w:r w:rsidR="00C8755E">
        <w:rPr>
          <w:rFonts w:hint="eastAsia"/>
          <w:lang w:eastAsia="zh-HK"/>
        </w:rPr>
        <w:t>三文</w:t>
      </w:r>
      <w:r w:rsidRPr="004C22D8">
        <w:t>魚</w:t>
      </w:r>
      <w:r w:rsidR="008D0F0D">
        <w:rPr>
          <w:rFonts w:hint="eastAsia"/>
        </w:rPr>
        <w:t>給他</w:t>
      </w:r>
      <w:r w:rsidRPr="004C22D8">
        <w:t>。</w:t>
      </w:r>
      <w:r w:rsidR="008D0F0D">
        <w:rPr>
          <w:rFonts w:hint="eastAsia"/>
        </w:rPr>
        <w:t>更何</w:t>
      </w:r>
      <w:r w:rsidR="00C8755E">
        <w:rPr>
          <w:rFonts w:hint="eastAsia"/>
          <w:lang w:eastAsia="zh-HK"/>
        </w:rPr>
        <w:t>況</w:t>
      </w:r>
      <w:r w:rsidRPr="004C22D8">
        <w:t>我們</w:t>
      </w:r>
      <w:r w:rsidR="008D0F0D">
        <w:rPr>
          <w:rFonts w:hint="eastAsia"/>
        </w:rPr>
        <w:t>天上的</w:t>
      </w:r>
      <w:r w:rsidRPr="004C22D8">
        <w:t>父</w:t>
      </w:r>
      <w:r w:rsidR="008D0F0D">
        <w:rPr>
          <w:rFonts w:hint="eastAsia"/>
        </w:rPr>
        <w:t>，更樂意把好東西給求祂的兒女。</w:t>
      </w:r>
    </w:p>
    <w:p w14:paraId="1A420B7B" w14:textId="564EB664" w:rsidR="00722B1D" w:rsidRDefault="00FF6F1E" w:rsidP="004C22D8">
      <w:r w:rsidRPr="004C22D8">
        <w:t>我們</w:t>
      </w:r>
      <w:r w:rsidR="0033289C">
        <w:rPr>
          <w:rFonts w:hint="eastAsia"/>
        </w:rPr>
        <w:t>很樂意得著好東西，例如：</w:t>
      </w:r>
      <w:r w:rsidRPr="004C22D8">
        <w:t>獎學金</w:t>
      </w:r>
      <w:r w:rsidR="0033289C">
        <w:rPr>
          <w:rFonts w:hint="eastAsia"/>
        </w:rPr>
        <w:t>、筍</w:t>
      </w:r>
      <w:r w:rsidRPr="004C22D8">
        <w:t>工</w:t>
      </w:r>
      <w:r w:rsidR="0033289C">
        <w:rPr>
          <w:rFonts w:hint="eastAsia"/>
        </w:rPr>
        <w:t>、</w:t>
      </w:r>
      <w:r w:rsidRPr="004C22D8">
        <w:t>婚姻</w:t>
      </w:r>
      <w:r w:rsidR="0033289C">
        <w:rPr>
          <w:rFonts w:hint="eastAsia"/>
        </w:rPr>
        <w:t>、</w:t>
      </w:r>
      <w:r w:rsidRPr="004C22D8">
        <w:t>家庭</w:t>
      </w:r>
      <w:r w:rsidR="0033289C">
        <w:rPr>
          <w:rFonts w:hint="eastAsia"/>
        </w:rPr>
        <w:t>、錢財、</w:t>
      </w:r>
      <w:r w:rsidRPr="004C22D8">
        <w:t>健康</w:t>
      </w:r>
      <w:r w:rsidR="0033289C">
        <w:rPr>
          <w:rFonts w:hint="eastAsia"/>
        </w:rPr>
        <w:t>和羔</w:t>
      </w:r>
      <w:r w:rsidRPr="004C22D8">
        <w:t>羊</w:t>
      </w:r>
      <w:r w:rsidR="0033289C">
        <w:rPr>
          <w:rFonts w:hint="eastAsia"/>
        </w:rPr>
        <w:t>等</w:t>
      </w:r>
      <w:r w:rsidRPr="004C22D8">
        <w:t>。</w:t>
      </w:r>
      <w:r w:rsidR="00DC2AD9">
        <w:rPr>
          <w:rFonts w:hint="eastAsia"/>
        </w:rPr>
        <w:t>但上文第</w:t>
      </w:r>
      <w:r w:rsidR="00DC2AD9" w:rsidRPr="004C22D8">
        <w:t>1-6節聯繫起來</w:t>
      </w:r>
      <w:r w:rsidR="00DC2AD9">
        <w:rPr>
          <w:rFonts w:hint="eastAsia"/>
        </w:rPr>
        <w:t>，好東西就是</w:t>
      </w:r>
      <w:r w:rsidR="00620582">
        <w:rPr>
          <w:rFonts w:hint="eastAsia"/>
        </w:rPr>
        <w:t>不論斷人，卻能幫弟兄除刺的智慧，有屬靈的分辨能力。</w:t>
      </w:r>
      <w:r w:rsidRPr="004C22D8">
        <w:t>世上有許多難事</w:t>
      </w:r>
      <w:r w:rsidR="00C56397">
        <w:t>，</w:t>
      </w:r>
      <w:r w:rsidRPr="004C22D8">
        <w:t>但與人建立</w:t>
      </w:r>
      <w:r w:rsidR="00CB35C8">
        <w:rPr>
          <w:rFonts w:hint="eastAsia"/>
        </w:rPr>
        <w:t>良好</w:t>
      </w:r>
      <w:r w:rsidRPr="004C22D8">
        <w:t>的關係</w:t>
      </w:r>
      <w:r w:rsidR="00CB35C8">
        <w:rPr>
          <w:rFonts w:hint="eastAsia"/>
        </w:rPr>
        <w:t>是</w:t>
      </w:r>
      <w:r w:rsidRPr="004C22D8">
        <w:t>最</w:t>
      </w:r>
      <w:r w:rsidR="00CB35C8">
        <w:rPr>
          <w:rFonts w:hint="eastAsia"/>
        </w:rPr>
        <w:t>困</w:t>
      </w:r>
      <w:r w:rsidRPr="004C22D8">
        <w:t>難</w:t>
      </w:r>
      <w:r w:rsidR="00CB35C8">
        <w:rPr>
          <w:rFonts w:hint="eastAsia"/>
        </w:rPr>
        <w:t>之一</w:t>
      </w:r>
      <w:r w:rsidRPr="004C22D8">
        <w:t>。</w:t>
      </w:r>
      <w:r w:rsidR="007F0CEC">
        <w:rPr>
          <w:rFonts w:hint="eastAsia"/>
        </w:rPr>
        <w:t>即使我們</w:t>
      </w:r>
      <w:r w:rsidR="007F0CEC">
        <w:rPr>
          <w:rFonts w:hint="eastAsia"/>
          <w:lang w:eastAsia="zh-HK"/>
        </w:rPr>
        <w:t>聰明</w:t>
      </w:r>
      <w:r w:rsidR="007F0CEC" w:rsidRPr="00435422">
        <w:rPr>
          <w:rFonts w:hint="eastAsia"/>
          <w:lang w:eastAsia="zh-HK"/>
        </w:rPr>
        <w:t>、</w:t>
      </w:r>
      <w:r w:rsidR="007F0CEC">
        <w:rPr>
          <w:rFonts w:hint="eastAsia"/>
          <w:lang w:eastAsia="zh-HK"/>
        </w:rPr>
        <w:t>有能力</w:t>
      </w:r>
      <w:r w:rsidR="00CB35C8">
        <w:rPr>
          <w:rFonts w:hint="eastAsia"/>
        </w:rPr>
        <w:t>，也不一定善</w:t>
      </w:r>
      <w:r w:rsidR="00CB35C8" w:rsidRPr="004172E9">
        <w:rPr>
          <w:rFonts w:hint="eastAsia"/>
        </w:rPr>
        <w:t>於與人建立關係</w:t>
      </w:r>
      <w:r w:rsidRPr="004C22D8">
        <w:t>。</w:t>
      </w:r>
      <w:r w:rsidR="00CB35C8">
        <w:rPr>
          <w:rFonts w:hint="eastAsia"/>
        </w:rPr>
        <w:t>即使有好的心腸，別人也不一定能明瞭。</w:t>
      </w:r>
      <w:r w:rsidRPr="004C22D8">
        <w:t>不同的人</w:t>
      </w:r>
      <w:r w:rsidR="00CB35C8">
        <w:rPr>
          <w:rFonts w:hint="eastAsia"/>
        </w:rPr>
        <w:t>有</w:t>
      </w:r>
      <w:r w:rsidRPr="004C22D8">
        <w:t>不同</w:t>
      </w:r>
      <w:r w:rsidR="00CB35C8">
        <w:rPr>
          <w:rFonts w:hint="eastAsia"/>
        </w:rPr>
        <w:t>需要</w:t>
      </w:r>
      <w:r w:rsidR="00C56397">
        <w:t>，</w:t>
      </w:r>
      <w:r w:rsidR="00CB35C8">
        <w:rPr>
          <w:rFonts w:hint="eastAsia"/>
        </w:rPr>
        <w:t>每</w:t>
      </w:r>
      <w:r w:rsidR="00CB35C8" w:rsidRPr="004172E9">
        <w:rPr>
          <w:rFonts w:hint="eastAsia"/>
        </w:rPr>
        <w:t>個</w:t>
      </w:r>
      <w:r w:rsidRPr="004C22D8">
        <w:t>人</w:t>
      </w:r>
      <w:r w:rsidR="00CB35C8">
        <w:rPr>
          <w:rFonts w:hint="eastAsia"/>
        </w:rPr>
        <w:t>每</w:t>
      </w:r>
      <w:r w:rsidRPr="004C22D8">
        <w:t>天</w:t>
      </w:r>
      <w:r w:rsidR="00CB35C8">
        <w:rPr>
          <w:rFonts w:hint="eastAsia"/>
        </w:rPr>
        <w:t>心情也</w:t>
      </w:r>
      <w:r w:rsidR="00C8755E">
        <w:rPr>
          <w:rFonts w:hint="eastAsia"/>
          <w:lang w:eastAsia="zh-HK"/>
        </w:rPr>
        <w:t>有</w:t>
      </w:r>
      <w:r w:rsidRPr="004C22D8">
        <w:t>不同的。</w:t>
      </w:r>
      <w:r w:rsidR="00CB35C8">
        <w:rPr>
          <w:rFonts w:hint="eastAsia"/>
        </w:rPr>
        <w:t>作</w:t>
      </w:r>
      <w:r w:rsidRPr="004C22D8">
        <w:t>牧</w:t>
      </w:r>
      <w:r w:rsidR="00CB35C8">
        <w:rPr>
          <w:rFonts w:hint="eastAsia"/>
        </w:rPr>
        <w:t>者的我</w:t>
      </w:r>
      <w:r w:rsidR="00722B1D">
        <w:rPr>
          <w:rFonts w:hint="eastAsia"/>
          <w:lang w:eastAsia="zh-HK"/>
        </w:rPr>
        <w:t>在了解人的事上有限制，不懂與</w:t>
      </w:r>
      <w:r w:rsidR="00D62F32">
        <w:rPr>
          <w:rFonts w:hint="eastAsia"/>
          <w:lang w:eastAsia="zh-HK"/>
        </w:rPr>
        <w:t>各式各樣的靈魂</w:t>
      </w:r>
      <w:r w:rsidR="00722B1D">
        <w:rPr>
          <w:rFonts w:hint="eastAsia"/>
          <w:lang w:eastAsia="zh-HK"/>
        </w:rPr>
        <w:t>溝通</w:t>
      </w:r>
      <w:r w:rsidR="00D62F32">
        <w:rPr>
          <w:rFonts w:hint="eastAsia"/>
          <w:lang w:eastAsia="zh-HK"/>
        </w:rPr>
        <w:t>，許多時感到絕望。雖然我帶著好的目的，但別人不一定能明白</w:t>
      </w:r>
      <w:r w:rsidR="00D62F32">
        <w:rPr>
          <w:rFonts w:hint="eastAsia"/>
        </w:rPr>
        <w:t>，</w:t>
      </w:r>
      <w:r w:rsidR="00D62F32">
        <w:rPr>
          <w:rFonts w:hint="eastAsia"/>
          <w:lang w:eastAsia="zh-HK"/>
        </w:rPr>
        <w:t>甚至誤解</w:t>
      </w:r>
      <w:r w:rsidR="00683A3F">
        <w:rPr>
          <w:rFonts w:hint="eastAsia"/>
          <w:lang w:eastAsia="zh-HK"/>
        </w:rPr>
        <w:t>，</w:t>
      </w:r>
      <w:r w:rsidR="00D62F32">
        <w:rPr>
          <w:rFonts w:hint="eastAsia"/>
          <w:lang w:eastAsia="zh-HK"/>
        </w:rPr>
        <w:t>結果彼此關係破裂。我看見自己欠缺分辨能力作牧者，感到</w:t>
      </w:r>
      <w:r w:rsidR="007F0CEC">
        <w:rPr>
          <w:rFonts w:hint="eastAsia"/>
          <w:lang w:eastAsia="zh-HK"/>
        </w:rPr>
        <w:t>在禱告上有虧欠。</w:t>
      </w:r>
      <w:r w:rsidR="00CE5057">
        <w:rPr>
          <w:rFonts w:hint="eastAsia"/>
        </w:rPr>
        <w:t>為了能與人</w:t>
      </w:r>
      <w:r w:rsidR="00CE5057" w:rsidRPr="004C22D8">
        <w:t>建立正確的關係</w:t>
      </w:r>
      <w:r w:rsidR="00CE5057">
        <w:t>，</w:t>
      </w:r>
      <w:r w:rsidR="00CE5057">
        <w:rPr>
          <w:rFonts w:hint="eastAsia"/>
        </w:rPr>
        <w:t>我們</w:t>
      </w:r>
      <w:r w:rsidR="00CE5057" w:rsidRPr="004C22D8">
        <w:t>需要持續</w:t>
      </w:r>
      <w:r w:rsidR="00FF51F9">
        <w:rPr>
          <w:rFonts w:hint="eastAsia"/>
        </w:rPr>
        <w:t>地</w:t>
      </w:r>
      <w:r w:rsidR="00CE5057" w:rsidRPr="004C22D8">
        <w:t>祈禱</w:t>
      </w:r>
      <w:r w:rsidR="00CE5057">
        <w:rPr>
          <w:rFonts w:hint="eastAsia"/>
        </w:rPr>
        <w:t>。我們</w:t>
      </w:r>
      <w:proofErr w:type="gramStart"/>
      <w:r w:rsidR="00CE5057">
        <w:rPr>
          <w:rFonts w:hint="eastAsia"/>
        </w:rPr>
        <w:t>要</w:t>
      </w:r>
      <w:r w:rsidR="00FF51F9">
        <w:rPr>
          <w:rFonts w:hint="eastAsia"/>
        </w:rPr>
        <w:t>逼</w:t>
      </w:r>
      <w:r w:rsidRPr="004C22D8">
        <w:t>切地</w:t>
      </w:r>
      <w:proofErr w:type="gramEnd"/>
      <w:r w:rsidRPr="004C22D8">
        <w:t>尋</w:t>
      </w:r>
      <w:r w:rsidR="00CE5057">
        <w:rPr>
          <w:rFonts w:hint="eastAsia"/>
        </w:rPr>
        <w:t>找</w:t>
      </w:r>
      <w:r w:rsidR="00C56397">
        <w:t>，</w:t>
      </w:r>
      <w:r w:rsidR="00CE5057">
        <w:rPr>
          <w:rFonts w:hint="eastAsia"/>
        </w:rPr>
        <w:t>得著</w:t>
      </w:r>
      <w:r w:rsidR="00FF51F9">
        <w:rPr>
          <w:rFonts w:hint="eastAsia"/>
        </w:rPr>
        <w:t xml:space="preserve">　神</w:t>
      </w:r>
      <w:r w:rsidR="00CE5057" w:rsidRPr="004C22D8">
        <w:t>的善良</w:t>
      </w:r>
      <w:r w:rsidR="00CE5057">
        <w:rPr>
          <w:rFonts w:hint="eastAsia"/>
        </w:rPr>
        <w:t>，擺</w:t>
      </w:r>
      <w:r w:rsidRPr="004C22D8">
        <w:t>脫苦</w:t>
      </w:r>
      <w:r w:rsidR="00683A3F">
        <w:rPr>
          <w:rFonts w:hint="eastAsia"/>
          <w:lang w:eastAsia="zh-HK"/>
        </w:rPr>
        <w:t>毒</w:t>
      </w:r>
      <w:r w:rsidRPr="004C22D8">
        <w:t>的根</w:t>
      </w:r>
      <w:r w:rsidR="00683A3F">
        <w:rPr>
          <w:rFonts w:hint="eastAsia"/>
        </w:rPr>
        <w:t>，</w:t>
      </w:r>
      <w:r w:rsidRPr="004C22D8">
        <w:t>為</w:t>
      </w:r>
      <w:r w:rsidR="00CE5057">
        <w:rPr>
          <w:rFonts w:hint="eastAsia"/>
        </w:rPr>
        <w:t>了更</w:t>
      </w:r>
      <w:r w:rsidRPr="004C22D8">
        <w:t>新變化而</w:t>
      </w:r>
      <w:r w:rsidR="00CE5057">
        <w:rPr>
          <w:rFonts w:hint="eastAsia"/>
        </w:rPr>
        <w:t>叩</w:t>
      </w:r>
      <w:r w:rsidRPr="004C22D8">
        <w:t>門。</w:t>
      </w:r>
    </w:p>
    <w:p w14:paraId="72BF3889" w14:textId="684C1F28" w:rsidR="00FF6F1E" w:rsidRPr="004C22D8" w:rsidRDefault="00CE5057" w:rsidP="004C22D8">
      <w:r>
        <w:rPr>
          <w:rFonts w:hint="eastAsia"/>
        </w:rPr>
        <w:t>若果我們與人有嫌隙，</w:t>
      </w:r>
      <w:r w:rsidR="00722B1D">
        <w:rPr>
          <w:rFonts w:hint="eastAsia"/>
          <w:lang w:eastAsia="zh-HK"/>
        </w:rPr>
        <w:t>並不是努力要和解，或要了解別人，看見自己內心狹窄，</w:t>
      </w:r>
      <w:r w:rsidR="00722B1D">
        <w:rPr>
          <w:rFonts w:hint="eastAsia"/>
          <w:lang w:eastAsia="zh-HK"/>
        </w:rPr>
        <w:t>反而視問題在他人身上</w:t>
      </w:r>
      <w:r w:rsidR="00722B1D">
        <w:rPr>
          <w:rFonts w:hint="eastAsia"/>
        </w:rPr>
        <w:t>，</w:t>
      </w:r>
      <w:r w:rsidR="00722B1D">
        <w:rPr>
          <w:rFonts w:hint="eastAsia"/>
          <w:lang w:eastAsia="zh-HK"/>
        </w:rPr>
        <w:t>並將內心緊閉。為此，</w:t>
      </w:r>
      <w:r w:rsidR="00FF6F1E" w:rsidRPr="004C22D8">
        <w:t>我們</w:t>
      </w:r>
      <w:r w:rsidR="00C46351">
        <w:rPr>
          <w:rFonts w:hint="eastAsia"/>
        </w:rPr>
        <w:t>要</w:t>
      </w:r>
      <w:r w:rsidR="00FF6F1E" w:rsidRPr="004C22D8">
        <w:t>尋求聖靈的</w:t>
      </w:r>
      <w:r w:rsidR="00C46351">
        <w:rPr>
          <w:rFonts w:hint="eastAsia"/>
        </w:rPr>
        <w:t>幫助，</w:t>
      </w:r>
      <w:r w:rsidR="00FF6F1E" w:rsidRPr="004C22D8">
        <w:rPr>
          <w:rFonts w:hint="eastAsia"/>
        </w:rPr>
        <w:t>熱切地祈禱</w:t>
      </w:r>
      <w:r w:rsidR="00C56397">
        <w:t>，</w:t>
      </w:r>
      <w:r w:rsidR="00FF6F1E" w:rsidRPr="004C22D8">
        <w:t>直到</w:t>
      </w:r>
      <w:r w:rsidR="00C46351">
        <w:rPr>
          <w:rFonts w:hint="eastAsia"/>
        </w:rPr>
        <w:t>心</w:t>
      </w:r>
      <w:r w:rsidR="00FF6F1E" w:rsidRPr="004C22D8">
        <w:t>思</w:t>
      </w:r>
      <w:r w:rsidR="00FF51F9">
        <w:rPr>
          <w:rFonts w:hint="eastAsia"/>
        </w:rPr>
        <w:t>和</w:t>
      </w:r>
      <w:r w:rsidR="00FF6F1E" w:rsidRPr="004C22D8">
        <w:t>情</w:t>
      </w:r>
      <w:r w:rsidR="00C46351" w:rsidRPr="004C22D8">
        <w:t>感</w:t>
      </w:r>
      <w:r w:rsidR="00FF6F1E" w:rsidRPr="004C22D8">
        <w:t>完全交</w:t>
      </w:r>
      <w:r w:rsidR="00683A3F">
        <w:rPr>
          <w:rFonts w:hint="eastAsia"/>
          <w:lang w:eastAsia="zh-HK"/>
        </w:rPr>
        <w:t>在</w:t>
      </w:r>
      <w:r w:rsidR="00FF6F1E" w:rsidRPr="004C22D8">
        <w:t>聖靈手</w:t>
      </w:r>
      <w:r w:rsidR="00C46351">
        <w:rPr>
          <w:rFonts w:hint="eastAsia"/>
        </w:rPr>
        <w:t>裏</w:t>
      </w:r>
      <w:r w:rsidR="00FF6F1E" w:rsidRPr="004C22D8">
        <w:t>。</w:t>
      </w:r>
      <w:r w:rsidR="00FF51F9">
        <w:rPr>
          <w:rFonts w:hint="eastAsia"/>
        </w:rPr>
        <w:t xml:space="preserve">　神</w:t>
      </w:r>
      <w:r w:rsidR="00FF6F1E" w:rsidRPr="004C22D8">
        <w:t>應許給尋求</w:t>
      </w:r>
      <w:proofErr w:type="gramStart"/>
      <w:r w:rsidR="00C46351">
        <w:rPr>
          <w:rFonts w:hint="eastAsia"/>
        </w:rPr>
        <w:t>祂</w:t>
      </w:r>
      <w:proofErr w:type="gramEnd"/>
      <w:r w:rsidR="00C46351">
        <w:rPr>
          <w:rFonts w:hint="eastAsia"/>
        </w:rPr>
        <w:t>的人得</w:t>
      </w:r>
      <w:r w:rsidR="00FF6F1E" w:rsidRPr="004C22D8">
        <w:t>好</w:t>
      </w:r>
      <w:r w:rsidR="00C46351">
        <w:rPr>
          <w:rFonts w:hint="eastAsia"/>
        </w:rPr>
        <w:t>東西，就是本來</w:t>
      </w:r>
      <w:r w:rsidR="00FF6F1E" w:rsidRPr="004C22D8">
        <w:t>充滿傷</w:t>
      </w:r>
      <w:r w:rsidR="00C46351">
        <w:rPr>
          <w:rFonts w:hint="eastAsia"/>
        </w:rPr>
        <w:t>痕</w:t>
      </w:r>
      <w:r w:rsidR="00FF6F1E" w:rsidRPr="004C22D8">
        <w:t>和憤世嫉俗的靈魂</w:t>
      </w:r>
      <w:r w:rsidR="00683A3F">
        <w:rPr>
          <w:rFonts w:hint="eastAsia"/>
          <w:lang w:eastAsia="zh-HK"/>
        </w:rPr>
        <w:t>被醫治</w:t>
      </w:r>
      <w:r w:rsidR="00C56397">
        <w:t>，</w:t>
      </w:r>
      <w:r w:rsidR="00C46351">
        <w:rPr>
          <w:rFonts w:hint="eastAsia"/>
        </w:rPr>
        <w:t>能夠愛</w:t>
      </w:r>
      <w:r w:rsidR="00C46351" w:rsidRPr="00722B1D">
        <w:rPr>
          <w:rFonts w:hint="eastAsia"/>
        </w:rPr>
        <w:t>那</w:t>
      </w:r>
      <w:r w:rsidR="00722B1D" w:rsidRPr="00722B1D">
        <w:rPr>
          <w:rFonts w:hint="eastAsia"/>
          <w:lang w:eastAsia="zh-HK"/>
        </w:rPr>
        <w:t>些</w:t>
      </w:r>
      <w:r w:rsidR="00C46351" w:rsidRPr="00722B1D">
        <w:rPr>
          <w:rFonts w:hint="eastAsia"/>
        </w:rPr>
        <w:t>不</w:t>
      </w:r>
      <w:r w:rsidR="00C46351">
        <w:rPr>
          <w:rFonts w:hint="eastAsia"/>
        </w:rPr>
        <w:t>能</w:t>
      </w:r>
      <w:r w:rsidR="00FF6F1E" w:rsidRPr="004C22D8">
        <w:t>愛的人。即使在黑暗和失敗的地方</w:t>
      </w:r>
      <w:r w:rsidR="00C56397">
        <w:t>，</w:t>
      </w:r>
      <w:r w:rsidR="00FF6F1E" w:rsidRPr="004C22D8">
        <w:t>也有</w:t>
      </w:r>
      <w:r w:rsidR="00FF51F9">
        <w:rPr>
          <w:rFonts w:hint="eastAsia"/>
        </w:rPr>
        <w:t xml:space="preserve">　神</w:t>
      </w:r>
      <w:r w:rsidR="00FF6F1E" w:rsidRPr="004C22D8">
        <w:t>善良之手</w:t>
      </w:r>
      <w:r w:rsidR="00C46351">
        <w:rPr>
          <w:rFonts w:hint="eastAsia"/>
        </w:rPr>
        <w:t>同在，</w:t>
      </w:r>
      <w:r w:rsidR="0088383D">
        <w:rPr>
          <w:rFonts w:hint="eastAsia"/>
        </w:rPr>
        <w:t>使</w:t>
      </w:r>
      <w:r w:rsidR="0088383D">
        <w:rPr>
          <w:rFonts w:hint="eastAsia"/>
          <w:lang w:eastAsia="zh-HK"/>
        </w:rPr>
        <w:t>我們</w:t>
      </w:r>
      <w:r w:rsidR="0088383D">
        <w:rPr>
          <w:rFonts w:hint="eastAsia"/>
        </w:rPr>
        <w:t>有</w:t>
      </w:r>
      <w:r w:rsidR="00FF6F1E" w:rsidRPr="004C22D8">
        <w:t>智慧和能</w:t>
      </w:r>
      <w:r w:rsidR="0088383D">
        <w:rPr>
          <w:rFonts w:hint="eastAsia"/>
        </w:rPr>
        <w:t>力</w:t>
      </w:r>
      <w:r w:rsidR="00C56397">
        <w:t>，</w:t>
      </w:r>
      <w:r w:rsidR="00C66419">
        <w:rPr>
          <w:rFonts w:hint="eastAsia"/>
        </w:rPr>
        <w:t>能善待和</w:t>
      </w:r>
      <w:r w:rsidR="00FF6F1E" w:rsidRPr="004C22D8">
        <w:t>愛別人。</w:t>
      </w:r>
    </w:p>
    <w:p w14:paraId="2CE8CB38" w14:textId="77777777" w:rsidR="00A202DD" w:rsidRDefault="0033289C" w:rsidP="004C22D8">
      <w:r>
        <w:rPr>
          <w:rFonts w:hint="eastAsia"/>
        </w:rPr>
        <w:t>請看</w:t>
      </w:r>
      <w:r w:rsidRPr="004C22D8">
        <w:t>第</w:t>
      </w:r>
      <w:r>
        <w:t>12</w:t>
      </w:r>
      <w:r w:rsidRPr="004C22D8">
        <w:t>節</w:t>
      </w:r>
      <w:r>
        <w:rPr>
          <w:rFonts w:hint="eastAsia"/>
        </w:rPr>
        <w:t>：「</w:t>
      </w:r>
      <w:r w:rsidRPr="0033289C">
        <w:rPr>
          <w:rStyle w:val="a2"/>
        </w:rPr>
        <w:t>所以，無論何事，你們願意人怎樣待你們，你們也要怎樣待人，因為這就是律法和先知的道理。</w:t>
      </w:r>
      <w:r w:rsidR="006048F0" w:rsidRPr="006048F0">
        <w:t>」</w:t>
      </w:r>
      <w:r w:rsidR="00FF6F1E" w:rsidRPr="006048F0">
        <w:rPr>
          <w:rFonts w:hint="eastAsia"/>
        </w:rPr>
        <w:t>羅馬</w:t>
      </w:r>
      <w:r w:rsidR="00FF6F1E" w:rsidRPr="004C22D8">
        <w:rPr>
          <w:rFonts w:hint="eastAsia"/>
        </w:rPr>
        <w:t>皇帝亞歷山大</w:t>
      </w:r>
      <w:r w:rsidR="00FF6F1E" w:rsidRPr="004C22D8">
        <w:t>·</w:t>
      </w:r>
      <w:r w:rsidR="00F8287D" w:rsidRPr="00F8287D">
        <w:rPr>
          <w:rFonts w:hint="eastAsia"/>
        </w:rPr>
        <w:t>塞維魯斯</w:t>
      </w:r>
      <w:r w:rsidR="00A202DD" w:rsidRPr="00A202DD">
        <w:rPr>
          <w:rFonts w:hint="eastAsia"/>
        </w:rPr>
        <w:t>（Alexander</w:t>
      </w:r>
      <w:r w:rsidR="00722B1D" w:rsidRPr="00435422">
        <w:rPr>
          <w:rFonts w:hint="eastAsia"/>
        </w:rPr>
        <w:t xml:space="preserve"> </w:t>
      </w:r>
      <w:r w:rsidR="00A202DD" w:rsidRPr="00A202DD">
        <w:rPr>
          <w:rFonts w:hint="eastAsia"/>
        </w:rPr>
        <w:t>Severus）</w:t>
      </w:r>
      <w:r w:rsidR="00F8287D">
        <w:rPr>
          <w:rFonts w:hint="eastAsia"/>
        </w:rPr>
        <w:t>，</w:t>
      </w:r>
      <w:r w:rsidR="00FF6F1E" w:rsidRPr="004C22D8">
        <w:rPr>
          <w:rFonts w:hint="eastAsia"/>
        </w:rPr>
        <w:t>在宮殿的牆壁上刻上</w:t>
      </w:r>
      <w:r w:rsidR="00F8287D">
        <w:rPr>
          <w:rFonts w:hint="eastAsia"/>
        </w:rPr>
        <w:t>鋪</w:t>
      </w:r>
      <w:r w:rsidR="00FF6F1E" w:rsidRPr="004C22D8">
        <w:rPr>
          <w:rFonts w:hint="eastAsia"/>
        </w:rPr>
        <w:t>金</w:t>
      </w:r>
      <w:r w:rsidR="00F8287D">
        <w:rPr>
          <w:rFonts w:hint="eastAsia"/>
        </w:rPr>
        <w:t>的字</w:t>
      </w:r>
      <w:r w:rsidR="00C56397">
        <w:t>，</w:t>
      </w:r>
      <w:r w:rsidR="0054646A">
        <w:rPr>
          <w:rFonts w:hint="eastAsia"/>
        </w:rPr>
        <w:t>「</w:t>
      </w:r>
      <w:r w:rsidR="0054646A" w:rsidRPr="0033289C">
        <w:rPr>
          <w:rStyle w:val="a2"/>
        </w:rPr>
        <w:t>你們願意人怎樣待你們，你們也要怎樣待人，因為這就是律法和先知的道理。</w:t>
      </w:r>
      <w:r w:rsidR="0054646A" w:rsidRPr="006048F0">
        <w:t>」</w:t>
      </w:r>
      <w:r w:rsidR="00FF6F1E" w:rsidRPr="004C22D8">
        <w:rPr>
          <w:rFonts w:hint="eastAsia"/>
        </w:rPr>
        <w:t>因此</w:t>
      </w:r>
      <w:r w:rsidR="00C56397">
        <w:t>，</w:t>
      </w:r>
      <w:r w:rsidR="00FF6F1E" w:rsidRPr="004C22D8">
        <w:rPr>
          <w:rFonts w:hint="eastAsia"/>
        </w:rPr>
        <w:t>這句話</w:t>
      </w:r>
      <w:r w:rsidR="0054646A">
        <w:rPr>
          <w:rFonts w:hint="eastAsia"/>
        </w:rPr>
        <w:t>也</w:t>
      </w:r>
      <w:r w:rsidR="00FF6F1E" w:rsidRPr="004C22D8">
        <w:rPr>
          <w:rFonts w:hint="eastAsia"/>
        </w:rPr>
        <w:t>被稱為金</w:t>
      </w:r>
      <w:r w:rsidR="0054646A">
        <w:rPr>
          <w:rFonts w:hint="eastAsia"/>
        </w:rPr>
        <w:t>科玉律</w:t>
      </w:r>
      <w:r w:rsidR="00683A3F">
        <w:rPr>
          <w:rFonts w:hint="eastAsia"/>
        </w:rPr>
        <w:t>。</w:t>
      </w:r>
      <w:r w:rsidR="0054646A">
        <w:rPr>
          <w:rFonts w:hint="eastAsia"/>
        </w:rPr>
        <w:t>中國孔子論語</w:t>
      </w:r>
      <w:r w:rsidR="0054646A" w:rsidRPr="004172E9">
        <w:rPr>
          <w:rFonts w:hint="eastAsia"/>
        </w:rPr>
        <w:t>說，「己所不欲，勿施與人</w:t>
      </w:r>
      <w:r w:rsidR="0054646A">
        <w:rPr>
          <w:rFonts w:hint="eastAsia"/>
        </w:rPr>
        <w:t>」</w:t>
      </w:r>
      <w:r w:rsidR="00683A3F" w:rsidRPr="004C22D8">
        <w:rPr>
          <w:rFonts w:hint="eastAsia"/>
        </w:rPr>
        <w:t>。</w:t>
      </w:r>
      <w:r w:rsidR="0054646A">
        <w:rPr>
          <w:rFonts w:hint="eastAsia"/>
        </w:rPr>
        <w:t>應當如何</w:t>
      </w:r>
      <w:r w:rsidR="00FF6F1E" w:rsidRPr="004C22D8">
        <w:rPr>
          <w:rFonts w:hint="eastAsia"/>
        </w:rPr>
        <w:t>對待人</w:t>
      </w:r>
      <w:r w:rsidR="00683A3F">
        <w:rPr>
          <w:rFonts w:hint="eastAsia"/>
        </w:rPr>
        <w:t>，</w:t>
      </w:r>
      <w:r w:rsidR="00FF6F1E" w:rsidRPr="004C22D8">
        <w:rPr>
          <w:rFonts w:hint="eastAsia"/>
        </w:rPr>
        <w:t>是一個值得一生思考的</w:t>
      </w:r>
      <w:r w:rsidR="0054646A">
        <w:rPr>
          <w:rFonts w:hint="eastAsia"/>
        </w:rPr>
        <w:t>問</w:t>
      </w:r>
      <w:r w:rsidR="00FF6F1E" w:rsidRPr="004C22D8">
        <w:rPr>
          <w:rFonts w:hint="eastAsia"/>
        </w:rPr>
        <w:t>題。根據</w:t>
      </w:r>
      <w:r w:rsidR="0054646A">
        <w:rPr>
          <w:rFonts w:hint="eastAsia"/>
        </w:rPr>
        <w:t>我們</w:t>
      </w:r>
      <w:r w:rsidR="00FF6F1E" w:rsidRPr="004C22D8">
        <w:rPr>
          <w:rFonts w:hint="eastAsia"/>
        </w:rPr>
        <w:t>如何對待</w:t>
      </w:r>
      <w:r w:rsidR="0054646A">
        <w:rPr>
          <w:rFonts w:hint="eastAsia"/>
        </w:rPr>
        <w:t>人</w:t>
      </w:r>
      <w:r w:rsidR="00C56397">
        <w:t>，</w:t>
      </w:r>
      <w:r w:rsidR="0054646A">
        <w:rPr>
          <w:rFonts w:hint="eastAsia"/>
        </w:rPr>
        <w:t>他</w:t>
      </w:r>
      <w:r w:rsidR="00FF6F1E" w:rsidRPr="004C22D8">
        <w:rPr>
          <w:rFonts w:hint="eastAsia"/>
        </w:rPr>
        <w:t>成為你一生的敵人</w:t>
      </w:r>
      <w:r w:rsidR="00C56397">
        <w:t>，</w:t>
      </w:r>
      <w:r w:rsidR="0054646A">
        <w:rPr>
          <w:rFonts w:hint="eastAsia"/>
        </w:rPr>
        <w:t>或是</w:t>
      </w:r>
      <w:r w:rsidR="00FF6F1E" w:rsidRPr="004C22D8">
        <w:rPr>
          <w:rFonts w:hint="eastAsia"/>
        </w:rPr>
        <w:t>一生的朋友。</w:t>
      </w:r>
    </w:p>
    <w:p w14:paraId="79C8E919" w14:textId="77777777" w:rsidR="00A202DD" w:rsidRDefault="0054646A" w:rsidP="004C22D8">
      <w:r>
        <w:rPr>
          <w:rFonts w:hint="eastAsia"/>
        </w:rPr>
        <w:t>德國作家</w:t>
      </w:r>
      <w:r w:rsidR="00FF6F1E" w:rsidRPr="004C22D8">
        <w:rPr>
          <w:rFonts w:hint="eastAsia"/>
        </w:rPr>
        <w:t>歌德</w:t>
      </w:r>
      <w:r w:rsidR="00A202DD" w:rsidRPr="00A202DD">
        <w:rPr>
          <w:rFonts w:hint="eastAsia"/>
        </w:rPr>
        <w:t>《浮士德》</w:t>
      </w:r>
      <w:r w:rsidR="00C23D5A">
        <w:rPr>
          <w:rFonts w:hint="eastAsia"/>
        </w:rPr>
        <w:t>一書</w:t>
      </w:r>
      <w:r w:rsidR="00A202DD">
        <w:rPr>
          <w:rFonts w:hint="eastAsia"/>
        </w:rPr>
        <w:t>提到，</w:t>
      </w:r>
      <w:r w:rsidR="00A202DD" w:rsidRPr="00A202DD">
        <w:rPr>
          <w:rFonts w:hint="eastAsia"/>
        </w:rPr>
        <w:t>魔鬼告訴</w:t>
      </w:r>
      <w:r w:rsidR="00A202DD">
        <w:rPr>
          <w:rFonts w:hint="eastAsia"/>
        </w:rPr>
        <w:t>一個</w:t>
      </w:r>
      <w:r w:rsidR="00A202DD" w:rsidRPr="00A202DD">
        <w:rPr>
          <w:rFonts w:hint="eastAsia"/>
        </w:rPr>
        <w:t>女人，她丈夫</w:t>
      </w:r>
      <w:r w:rsidR="00683A3F">
        <w:rPr>
          <w:rFonts w:hint="eastAsia"/>
          <w:lang w:eastAsia="zh-HK"/>
        </w:rPr>
        <w:t>的死訊</w:t>
      </w:r>
      <w:r w:rsidR="00A202DD" w:rsidRPr="00A202DD">
        <w:rPr>
          <w:rFonts w:hint="eastAsia"/>
        </w:rPr>
        <w:t>。當</w:t>
      </w:r>
      <w:r w:rsidR="00A202DD">
        <w:rPr>
          <w:rFonts w:hint="eastAsia"/>
        </w:rPr>
        <w:t>她</w:t>
      </w:r>
      <w:r w:rsidR="00A202DD" w:rsidRPr="00A202DD">
        <w:rPr>
          <w:rFonts w:hint="eastAsia"/>
        </w:rPr>
        <w:t>丈夫去世時，他說</w:t>
      </w:r>
      <w:r w:rsidR="00A202DD">
        <w:rPr>
          <w:rFonts w:hint="eastAsia"/>
        </w:rPr>
        <w:t>有</w:t>
      </w:r>
      <w:r w:rsidR="00A202DD" w:rsidRPr="00A202DD">
        <w:rPr>
          <w:rFonts w:hint="eastAsia"/>
        </w:rPr>
        <w:t>很多</w:t>
      </w:r>
      <w:r w:rsidR="00A202DD">
        <w:rPr>
          <w:rFonts w:hint="eastAsia"/>
        </w:rPr>
        <w:t>事要悔改，他想尋求</w:t>
      </w:r>
      <w:r w:rsidR="00A202DD" w:rsidRPr="00A202DD">
        <w:rPr>
          <w:rFonts w:hint="eastAsia"/>
        </w:rPr>
        <w:t>妻子</w:t>
      </w:r>
      <w:r w:rsidR="00C23D5A">
        <w:rPr>
          <w:rFonts w:hint="eastAsia"/>
        </w:rPr>
        <w:t>的</w:t>
      </w:r>
      <w:r w:rsidR="00A202DD" w:rsidRPr="00A202DD">
        <w:rPr>
          <w:rFonts w:hint="eastAsia"/>
        </w:rPr>
        <w:t>寬恕。</w:t>
      </w:r>
      <w:r w:rsidR="00C23D5A">
        <w:rPr>
          <w:rFonts w:hint="eastAsia"/>
        </w:rPr>
        <w:t>那位</w:t>
      </w:r>
      <w:r w:rsidR="00A202DD" w:rsidRPr="00A202DD">
        <w:rPr>
          <w:rFonts w:hint="eastAsia"/>
        </w:rPr>
        <w:t>悲傷的妻子被魔鬼的話</w:t>
      </w:r>
      <w:r w:rsidR="00C23D5A">
        <w:rPr>
          <w:rFonts w:hint="eastAsia"/>
        </w:rPr>
        <w:t>感</w:t>
      </w:r>
      <w:r w:rsidR="00A202DD" w:rsidRPr="00A202DD">
        <w:rPr>
          <w:rFonts w:hint="eastAsia"/>
        </w:rPr>
        <w:t>動了</w:t>
      </w:r>
      <w:r w:rsidR="00C23D5A">
        <w:rPr>
          <w:rFonts w:hint="eastAsia"/>
        </w:rPr>
        <w:t>，她說：「</w:t>
      </w:r>
      <w:r w:rsidR="00A202DD" w:rsidRPr="00A202DD">
        <w:rPr>
          <w:rFonts w:hint="eastAsia"/>
        </w:rPr>
        <w:t>饒恕？</w:t>
      </w:r>
      <w:r w:rsidR="009D6B6D">
        <w:rPr>
          <w:rFonts w:hint="eastAsia"/>
          <w:lang w:eastAsia="zh-HK"/>
        </w:rPr>
        <w:t>我丈夫是</w:t>
      </w:r>
      <w:r w:rsidR="00A202DD" w:rsidRPr="00A202DD">
        <w:rPr>
          <w:rFonts w:hint="eastAsia"/>
        </w:rPr>
        <w:t>善良</w:t>
      </w:r>
      <w:r w:rsidR="009D6B6D">
        <w:rPr>
          <w:rFonts w:hint="eastAsia"/>
          <w:lang w:eastAsia="zh-HK"/>
        </w:rPr>
        <w:t>的人</w:t>
      </w:r>
      <w:r w:rsidR="00A202DD" w:rsidRPr="00A202DD">
        <w:rPr>
          <w:rFonts w:hint="eastAsia"/>
        </w:rPr>
        <w:t>。</w:t>
      </w:r>
      <w:r w:rsidR="00C23D5A">
        <w:rPr>
          <w:rFonts w:hint="eastAsia"/>
        </w:rPr>
        <w:t>」</w:t>
      </w:r>
      <w:r w:rsidR="00A202DD" w:rsidRPr="00A202DD">
        <w:rPr>
          <w:rFonts w:hint="eastAsia"/>
        </w:rPr>
        <w:t>魔鬼</w:t>
      </w:r>
      <w:r w:rsidR="009D6B6D">
        <w:rPr>
          <w:rFonts w:hint="eastAsia"/>
          <w:lang w:eastAsia="zh-HK"/>
        </w:rPr>
        <w:t>就挑撥</w:t>
      </w:r>
      <w:r w:rsidR="00722B1D">
        <w:rPr>
          <w:rFonts w:hint="eastAsia"/>
          <w:lang w:eastAsia="zh-HK"/>
        </w:rPr>
        <w:t>地</w:t>
      </w:r>
      <w:r w:rsidR="009D6B6D">
        <w:rPr>
          <w:rFonts w:hint="eastAsia"/>
          <w:lang w:eastAsia="zh-HK"/>
        </w:rPr>
        <w:t>說，</w:t>
      </w:r>
      <w:r w:rsidR="00722B1D">
        <w:rPr>
          <w:rFonts w:hint="eastAsia"/>
        </w:rPr>
        <w:t>她的丈夫</w:t>
      </w:r>
      <w:r w:rsidR="000F1611">
        <w:rPr>
          <w:rFonts w:hint="eastAsia"/>
        </w:rPr>
        <w:t>也說，「</w:t>
      </w:r>
      <w:r w:rsidR="00A202DD" w:rsidRPr="00A202DD">
        <w:rPr>
          <w:rFonts w:hint="eastAsia"/>
        </w:rPr>
        <w:t>天</w:t>
      </w:r>
      <w:r w:rsidR="009D6B6D">
        <w:rPr>
          <w:rFonts w:hint="eastAsia"/>
          <w:lang w:eastAsia="zh-HK"/>
        </w:rPr>
        <w:t>地都</w:t>
      </w:r>
      <w:r w:rsidR="00A202DD" w:rsidRPr="00A202DD">
        <w:rPr>
          <w:rFonts w:hint="eastAsia"/>
        </w:rPr>
        <w:t>知道，我的妻子比我更糟糕。</w:t>
      </w:r>
      <w:r w:rsidR="000F1611">
        <w:rPr>
          <w:rFonts w:hint="eastAsia"/>
        </w:rPr>
        <w:t>」</w:t>
      </w:r>
      <w:r w:rsidR="00A202DD" w:rsidRPr="00A202DD">
        <w:rPr>
          <w:rFonts w:hint="eastAsia"/>
        </w:rPr>
        <w:t>然後</w:t>
      </w:r>
      <w:r w:rsidR="000F1611">
        <w:rPr>
          <w:rFonts w:hint="eastAsia"/>
        </w:rPr>
        <w:t>，那</w:t>
      </w:r>
      <w:r w:rsidR="00A202DD" w:rsidRPr="00A202DD">
        <w:rPr>
          <w:rFonts w:hint="eastAsia"/>
        </w:rPr>
        <w:t>妻子</w:t>
      </w:r>
      <w:r w:rsidR="000F1611">
        <w:rPr>
          <w:rFonts w:hint="eastAsia"/>
        </w:rPr>
        <w:t>非常</w:t>
      </w:r>
      <w:r w:rsidR="00A202DD" w:rsidRPr="00A202DD">
        <w:rPr>
          <w:rFonts w:hint="eastAsia"/>
        </w:rPr>
        <w:t>生氣並詛咒她的丈夫</w:t>
      </w:r>
      <w:r w:rsidR="00722B1D">
        <w:rPr>
          <w:rFonts w:hint="eastAsia"/>
        </w:rPr>
        <w:t>：</w:t>
      </w:r>
      <w:r w:rsidR="000F1611">
        <w:rPr>
          <w:rFonts w:hint="eastAsia"/>
        </w:rPr>
        <w:t>「</w:t>
      </w:r>
      <w:r w:rsidR="00A202DD" w:rsidRPr="00A202DD">
        <w:rPr>
          <w:rFonts w:hint="eastAsia"/>
        </w:rPr>
        <w:t>請再說一遍？</w:t>
      </w:r>
      <w:r w:rsidR="000F1611">
        <w:rPr>
          <w:rFonts w:hint="eastAsia"/>
        </w:rPr>
        <w:t>他</w:t>
      </w:r>
      <w:r w:rsidR="00A202DD" w:rsidRPr="00A202DD">
        <w:rPr>
          <w:rFonts w:hint="eastAsia"/>
        </w:rPr>
        <w:t>死時</w:t>
      </w:r>
      <w:r w:rsidR="000F1611">
        <w:rPr>
          <w:rFonts w:hint="eastAsia"/>
        </w:rPr>
        <w:t>還</w:t>
      </w:r>
      <w:r w:rsidR="00A202DD" w:rsidRPr="00A202DD">
        <w:rPr>
          <w:rFonts w:hint="eastAsia"/>
        </w:rPr>
        <w:t>撒謊嗎？該死的人，他死得</w:t>
      </w:r>
      <w:r w:rsidR="00683A3F">
        <w:rPr>
          <w:rFonts w:hint="eastAsia"/>
          <w:lang w:eastAsia="zh-HK"/>
        </w:rPr>
        <w:t>真係</w:t>
      </w:r>
      <w:r w:rsidR="00A202DD" w:rsidRPr="00A202DD">
        <w:rPr>
          <w:rFonts w:hint="eastAsia"/>
        </w:rPr>
        <w:t>好！</w:t>
      </w:r>
      <w:r w:rsidR="000F1611">
        <w:rPr>
          <w:rFonts w:hint="eastAsia"/>
        </w:rPr>
        <w:t>」</w:t>
      </w:r>
    </w:p>
    <w:p w14:paraId="2BAFACC8" w14:textId="77777777" w:rsidR="00273DC9" w:rsidRDefault="00A202DD" w:rsidP="00273DC9">
      <w:r w:rsidRPr="00A202DD">
        <w:rPr>
          <w:rFonts w:hint="eastAsia"/>
        </w:rPr>
        <w:t>人們以自己沒有得到</w:t>
      </w:r>
      <w:r w:rsidR="000F1611">
        <w:rPr>
          <w:rFonts w:hint="eastAsia"/>
        </w:rPr>
        <w:t>應當的對</w:t>
      </w:r>
      <w:r w:rsidRPr="00A202DD">
        <w:rPr>
          <w:rFonts w:hint="eastAsia"/>
        </w:rPr>
        <w:t>待</w:t>
      </w:r>
      <w:r w:rsidR="000F1611">
        <w:rPr>
          <w:rFonts w:hint="eastAsia"/>
        </w:rPr>
        <w:t>而</w:t>
      </w:r>
      <w:r w:rsidRPr="00A202DD">
        <w:rPr>
          <w:rFonts w:hint="eastAsia"/>
        </w:rPr>
        <w:t>生氣。這個時代許多年輕人對公平原則很敏感</w:t>
      </w:r>
      <w:r w:rsidR="000F1611">
        <w:rPr>
          <w:rFonts w:hint="eastAsia"/>
        </w:rPr>
        <w:t>，能向上爬的</w:t>
      </w:r>
      <w:r w:rsidRPr="00A202DD">
        <w:rPr>
          <w:rFonts w:hint="eastAsia"/>
        </w:rPr>
        <w:t>成功</w:t>
      </w:r>
      <w:r w:rsidR="000F1611">
        <w:rPr>
          <w:rFonts w:hint="eastAsia"/>
        </w:rPr>
        <w:t>人仕</w:t>
      </w:r>
      <w:r w:rsidR="00683A3F">
        <w:rPr>
          <w:rFonts w:hint="eastAsia"/>
        </w:rPr>
        <w:t>，</w:t>
      </w:r>
      <w:r w:rsidRPr="00A202DD">
        <w:rPr>
          <w:rFonts w:hint="eastAsia"/>
        </w:rPr>
        <w:t>可能</w:t>
      </w:r>
      <w:r w:rsidR="000F1611">
        <w:rPr>
          <w:rFonts w:hint="eastAsia"/>
        </w:rPr>
        <w:t>比</w:t>
      </w:r>
      <w:r w:rsidRPr="00A202DD">
        <w:rPr>
          <w:rFonts w:hint="eastAsia"/>
        </w:rPr>
        <w:t>任何一代人</w:t>
      </w:r>
      <w:r w:rsidR="000F1611">
        <w:rPr>
          <w:rFonts w:hint="eastAsia"/>
        </w:rPr>
        <w:t>少</w:t>
      </w:r>
      <w:r w:rsidRPr="00A202DD">
        <w:rPr>
          <w:rFonts w:hint="eastAsia"/>
        </w:rPr>
        <w:t>。不</w:t>
      </w:r>
      <w:r w:rsidR="000F1611">
        <w:rPr>
          <w:rFonts w:hint="eastAsia"/>
        </w:rPr>
        <w:t>但</w:t>
      </w:r>
      <w:r w:rsidRPr="00A202DD">
        <w:rPr>
          <w:rFonts w:hint="eastAsia"/>
        </w:rPr>
        <w:t>年輕一代</w:t>
      </w:r>
      <w:r w:rsidR="000F1611">
        <w:rPr>
          <w:rFonts w:hint="eastAsia"/>
        </w:rPr>
        <w:t>，幾乎</w:t>
      </w:r>
      <w:r w:rsidRPr="00A202DD">
        <w:rPr>
          <w:rFonts w:hint="eastAsia"/>
        </w:rPr>
        <w:t>每個人都抱怨</w:t>
      </w:r>
      <w:r w:rsidR="000F1611">
        <w:rPr>
          <w:rFonts w:hint="eastAsia"/>
        </w:rPr>
        <w:t>自己</w:t>
      </w:r>
      <w:r w:rsidRPr="00A202DD">
        <w:rPr>
          <w:rFonts w:hint="eastAsia"/>
        </w:rPr>
        <w:t>沒有得到</w:t>
      </w:r>
      <w:r w:rsidR="000F1611">
        <w:rPr>
          <w:rFonts w:hint="eastAsia"/>
        </w:rPr>
        <w:t>應當的</w:t>
      </w:r>
      <w:r w:rsidRPr="00A202DD">
        <w:rPr>
          <w:rFonts w:hint="eastAsia"/>
        </w:rPr>
        <w:t>對待。耶穌的門徒也不例外</w:t>
      </w:r>
      <w:r w:rsidR="000F1611">
        <w:rPr>
          <w:rFonts w:hint="eastAsia"/>
        </w:rPr>
        <w:t>，</w:t>
      </w:r>
      <w:r w:rsidRPr="00A202DD">
        <w:rPr>
          <w:rFonts w:hint="eastAsia"/>
        </w:rPr>
        <w:t>門徒說：</w:t>
      </w:r>
      <w:r w:rsidR="000F1611">
        <w:rPr>
          <w:rFonts w:hint="eastAsia"/>
        </w:rPr>
        <w:t>「</w:t>
      </w:r>
      <w:r w:rsidRPr="00A202DD">
        <w:rPr>
          <w:rFonts w:hint="eastAsia"/>
        </w:rPr>
        <w:t>我</w:t>
      </w:r>
      <w:r w:rsidR="00683A3F">
        <w:rPr>
          <w:rFonts w:hint="eastAsia"/>
          <w:lang w:eastAsia="zh-HK"/>
        </w:rPr>
        <w:t>已</w:t>
      </w:r>
      <w:r w:rsidRPr="00A202DD">
        <w:rPr>
          <w:rFonts w:hint="eastAsia"/>
        </w:rPr>
        <w:t>放棄了一切跟隨耶穌，應該坐在耶穌的左右</w:t>
      </w:r>
      <w:r w:rsidR="000F1611">
        <w:rPr>
          <w:rFonts w:hint="eastAsia"/>
        </w:rPr>
        <w:t>邊</w:t>
      </w:r>
      <w:r w:rsidR="00BC5F56">
        <w:rPr>
          <w:rFonts w:hint="eastAsia"/>
        </w:rPr>
        <w:t>」</w:t>
      </w:r>
      <w:r w:rsidR="00683A3F">
        <w:rPr>
          <w:rFonts w:hint="eastAsia"/>
        </w:rPr>
        <w:t>，</w:t>
      </w:r>
      <w:r w:rsidRPr="00A202DD">
        <w:rPr>
          <w:rFonts w:hint="eastAsia"/>
        </w:rPr>
        <w:t>但</w:t>
      </w:r>
      <w:r w:rsidR="00BC5F56">
        <w:rPr>
          <w:rFonts w:hint="eastAsia"/>
        </w:rPr>
        <w:t>現</w:t>
      </w:r>
      <w:r w:rsidR="00BC5F56">
        <w:rPr>
          <w:rFonts w:hint="eastAsia"/>
        </w:rPr>
        <w:lastRenderedPageBreak/>
        <w:t>實上</w:t>
      </w:r>
      <w:r w:rsidRPr="00A202DD">
        <w:rPr>
          <w:rFonts w:hint="eastAsia"/>
        </w:rPr>
        <w:t>，他們</w:t>
      </w:r>
      <w:r w:rsidR="00BC5F56">
        <w:rPr>
          <w:rFonts w:hint="eastAsia"/>
        </w:rPr>
        <w:t>沒有</w:t>
      </w:r>
      <w:r w:rsidR="00BC5F56" w:rsidRPr="004172E9">
        <w:rPr>
          <w:rFonts w:hint="eastAsia"/>
        </w:rPr>
        <w:t>甚麼優待</w:t>
      </w:r>
      <w:r w:rsidRPr="00A202DD">
        <w:rPr>
          <w:rFonts w:hint="eastAsia"/>
        </w:rPr>
        <w:t>，</w:t>
      </w:r>
      <w:r w:rsidR="00683A3F">
        <w:rPr>
          <w:rFonts w:hint="eastAsia"/>
          <w:lang w:eastAsia="zh-HK"/>
        </w:rPr>
        <w:t>彼</w:t>
      </w:r>
      <w:r w:rsidR="00683A3F" w:rsidRPr="00FF51F9">
        <w:rPr>
          <w:rFonts w:hint="eastAsia"/>
        </w:rPr>
        <w:t>此</w:t>
      </w:r>
      <w:r w:rsidR="00683A3F" w:rsidRPr="00A202DD">
        <w:rPr>
          <w:rFonts w:hint="eastAsia"/>
        </w:rPr>
        <w:t>爭</w:t>
      </w:r>
      <w:r w:rsidR="00683A3F">
        <w:rPr>
          <w:rFonts w:hint="eastAsia"/>
          <w:lang w:eastAsia="zh-HK"/>
        </w:rPr>
        <w:t>論</w:t>
      </w:r>
      <w:r w:rsidR="00BC5F56">
        <w:rPr>
          <w:rFonts w:hint="eastAsia"/>
        </w:rPr>
        <w:t>誰為大</w:t>
      </w:r>
      <w:r w:rsidRPr="00A202DD">
        <w:rPr>
          <w:rFonts w:hint="eastAsia"/>
        </w:rPr>
        <w:t>。</w:t>
      </w:r>
    </w:p>
    <w:p w14:paraId="36E92F3B" w14:textId="3B4E1BF6" w:rsidR="00BC5F56" w:rsidRPr="00273DC9" w:rsidRDefault="00BC5F56" w:rsidP="00273DC9">
      <w:r w:rsidRPr="00BC5F56">
        <w:rPr>
          <w:rFonts w:hint="eastAsia"/>
        </w:rPr>
        <w:t>耶穌告訴我們，</w:t>
      </w:r>
      <w:r w:rsidR="009D6B6D" w:rsidRPr="009D6B6D">
        <w:rPr>
          <w:rFonts w:hint="eastAsia"/>
          <w:lang w:eastAsia="zh-HK"/>
        </w:rPr>
        <w:t>「</w:t>
      </w:r>
      <w:r w:rsidR="009D6B6D" w:rsidRPr="0033289C">
        <w:rPr>
          <w:rStyle w:val="a2"/>
        </w:rPr>
        <w:t>你們願意人怎樣待你們，你們也要怎樣待人</w:t>
      </w:r>
      <w:r w:rsidR="009D6B6D" w:rsidRPr="009D6B6D">
        <w:rPr>
          <w:rFonts w:hint="eastAsia"/>
          <w:lang w:eastAsia="zh-HK"/>
        </w:rPr>
        <w:t>」</w:t>
      </w:r>
      <w:r w:rsidR="009D6B6D">
        <w:rPr>
          <w:rStyle w:val="a2"/>
          <w:rFonts w:hint="eastAsia"/>
          <w:lang w:eastAsia="zh-HK"/>
        </w:rPr>
        <w:t>。</w:t>
      </w:r>
      <w:r w:rsidRPr="00273DC9">
        <w:rPr>
          <w:rFonts w:hint="eastAsia"/>
        </w:rPr>
        <w:t>我們想如何被對待？</w:t>
      </w:r>
      <w:r w:rsidR="0088383D" w:rsidRPr="00FF51F9">
        <w:rPr>
          <w:rFonts w:hint="eastAsia"/>
        </w:rPr>
        <w:t>在我負責預備主日信息的星期，即使我的廣東話發音不佳，但也盼望聽見別人稱許：「宣教士，辛苦</w:t>
      </w:r>
      <w:proofErr w:type="gramStart"/>
      <w:r w:rsidR="0088383D" w:rsidRPr="00FF51F9">
        <w:rPr>
          <w:rFonts w:hint="eastAsia"/>
        </w:rPr>
        <w:t>曬</w:t>
      </w:r>
      <w:proofErr w:type="gramEnd"/>
      <w:r w:rsidR="0088383D" w:rsidRPr="00FF51F9">
        <w:rPr>
          <w:rFonts w:hint="eastAsia"/>
        </w:rPr>
        <w:t>啦！」、「你的信息充滿恩典啊！」主說，我們當以自己盼望得著的待遇去對待別人，所以我也當先稱許同工的勞苦事奉：「Banner寫得好像書法家寫的」、「</w:t>
      </w:r>
      <w:proofErr w:type="gramStart"/>
      <w:r w:rsidR="0088383D" w:rsidRPr="00FF51F9">
        <w:rPr>
          <w:rFonts w:hint="eastAsia"/>
        </w:rPr>
        <w:t>獻詩叫人</w:t>
      </w:r>
      <w:proofErr w:type="gramEnd"/>
      <w:r w:rsidR="0088383D" w:rsidRPr="00FF51F9">
        <w:rPr>
          <w:rFonts w:hint="eastAsia"/>
        </w:rPr>
        <w:t>非常感動」、「感謝你以</w:t>
      </w:r>
      <w:r w:rsidR="00FF51F9">
        <w:rPr>
          <w:rFonts w:hint="eastAsia"/>
        </w:rPr>
        <w:t xml:space="preserve">　神</w:t>
      </w:r>
      <w:r w:rsidR="0088383D" w:rsidRPr="00FF51F9">
        <w:rPr>
          <w:rFonts w:hint="eastAsia"/>
        </w:rPr>
        <w:t>的話語服事團契、羊群和寶貴的信心第二代」。</w:t>
      </w:r>
      <w:r w:rsidRPr="00FF51F9">
        <w:rPr>
          <w:rFonts w:hint="eastAsia"/>
        </w:rPr>
        <w:t>如果盼望</w:t>
      </w:r>
      <w:r w:rsidRPr="00273DC9">
        <w:rPr>
          <w:rFonts w:hint="eastAsia"/>
        </w:rPr>
        <w:t>獲得某人承認，就首先承認那個人，與他人建立深厚的信任關係</w:t>
      </w:r>
      <w:r w:rsidR="005750CE" w:rsidRPr="00273DC9">
        <w:rPr>
          <w:rFonts w:hint="eastAsia"/>
        </w:rPr>
        <w:t>；想得著人服侍的，先去服侍別人；想得著別人對</w:t>
      </w:r>
      <w:proofErr w:type="gramStart"/>
      <w:r w:rsidR="005750CE" w:rsidRPr="00273DC9">
        <w:rPr>
          <w:rFonts w:hint="eastAsia"/>
        </w:rPr>
        <w:t>自己過犯寬恕</w:t>
      </w:r>
      <w:proofErr w:type="gramEnd"/>
      <w:r w:rsidR="005750CE" w:rsidRPr="00273DC9">
        <w:rPr>
          <w:rFonts w:hint="eastAsia"/>
        </w:rPr>
        <w:t>的，先安慰和寬恕別人</w:t>
      </w:r>
      <w:proofErr w:type="gramStart"/>
      <w:r w:rsidR="005750CE" w:rsidRPr="00273DC9">
        <w:rPr>
          <w:rFonts w:hint="eastAsia"/>
        </w:rPr>
        <w:t>的過犯</w:t>
      </w:r>
      <w:proofErr w:type="gramEnd"/>
      <w:r w:rsidR="005750CE" w:rsidRPr="00273DC9">
        <w:rPr>
          <w:rFonts w:hint="eastAsia"/>
        </w:rPr>
        <w:t>；有人盼望與人友好關係，就首先去成為他的好友。不是期待別人理解，而是先理解別人。若果我們遇見一個冷漠的人，我們能熱情地接待他嗎？</w:t>
      </w:r>
    </w:p>
    <w:p w14:paraId="2AC5AEEB" w14:textId="0777C886" w:rsidR="00B43D79" w:rsidRDefault="00FF6F1E" w:rsidP="004C22D8">
      <w:r w:rsidRPr="004C22D8">
        <w:rPr>
          <w:rFonts w:hint="eastAsia"/>
        </w:rPr>
        <w:t>主說</w:t>
      </w:r>
      <w:r w:rsidR="00C56397">
        <w:t>，</w:t>
      </w:r>
      <w:r w:rsidRPr="004C22D8">
        <w:rPr>
          <w:rFonts w:hint="eastAsia"/>
        </w:rPr>
        <w:t>這是律法</w:t>
      </w:r>
      <w:r w:rsidR="004B009C">
        <w:rPr>
          <w:rFonts w:hint="eastAsia"/>
        </w:rPr>
        <w:t>和</w:t>
      </w:r>
      <w:r w:rsidRPr="004C22D8">
        <w:rPr>
          <w:rFonts w:hint="eastAsia"/>
        </w:rPr>
        <w:t>先知的</w:t>
      </w:r>
      <w:r w:rsidR="004B009C">
        <w:rPr>
          <w:rFonts w:hint="eastAsia"/>
        </w:rPr>
        <w:t>道理，就</w:t>
      </w:r>
      <w:r w:rsidR="004B77DE">
        <w:rPr>
          <w:rFonts w:hint="eastAsia"/>
          <w:lang w:eastAsia="zh-HK"/>
        </w:rPr>
        <w:t>是</w:t>
      </w:r>
      <w:r w:rsidRPr="004C22D8">
        <w:rPr>
          <w:rFonts w:hint="eastAsia"/>
        </w:rPr>
        <w:t>從創世記到</w:t>
      </w:r>
      <w:proofErr w:type="gramStart"/>
      <w:r w:rsidR="004B009C">
        <w:rPr>
          <w:rFonts w:hint="eastAsia"/>
        </w:rPr>
        <w:t>瑪</w:t>
      </w:r>
      <w:r w:rsidRPr="004C22D8">
        <w:rPr>
          <w:rFonts w:hint="eastAsia"/>
        </w:rPr>
        <w:t>拉基</w:t>
      </w:r>
      <w:proofErr w:type="gramEnd"/>
      <w:r w:rsidR="004B009C">
        <w:rPr>
          <w:rFonts w:hint="eastAsia"/>
        </w:rPr>
        <w:t>的聖經原則</w:t>
      </w:r>
      <w:r w:rsidRPr="004C22D8">
        <w:rPr>
          <w:rFonts w:hint="eastAsia"/>
        </w:rPr>
        <w:t>。我們生活的世界</w:t>
      </w:r>
      <w:r w:rsidR="004B009C">
        <w:rPr>
          <w:rFonts w:hint="eastAsia"/>
        </w:rPr>
        <w:t>是</w:t>
      </w:r>
      <w:r w:rsidRPr="004C22D8">
        <w:rPr>
          <w:rFonts w:hint="eastAsia"/>
        </w:rPr>
        <w:t>美麗和</w:t>
      </w:r>
      <w:r w:rsidR="00FF51F9">
        <w:rPr>
          <w:rFonts w:hint="eastAsia"/>
        </w:rPr>
        <w:t xml:space="preserve">　神</w:t>
      </w:r>
      <w:r w:rsidRPr="004C22D8">
        <w:rPr>
          <w:rFonts w:hint="eastAsia"/>
        </w:rPr>
        <w:t>秘。沒有空氣</w:t>
      </w:r>
      <w:r w:rsidR="00C56397">
        <w:t>，</w:t>
      </w:r>
      <w:r w:rsidRPr="004C22D8">
        <w:rPr>
          <w:rFonts w:hint="eastAsia"/>
        </w:rPr>
        <w:t>我們就無法生存</w:t>
      </w:r>
      <w:r w:rsidR="004B009C">
        <w:rPr>
          <w:rFonts w:hint="eastAsia"/>
        </w:rPr>
        <w:t>；</w:t>
      </w:r>
      <w:r w:rsidRPr="004C22D8">
        <w:rPr>
          <w:rFonts w:hint="eastAsia"/>
        </w:rPr>
        <w:t>沒有水</w:t>
      </w:r>
      <w:r w:rsidR="00C56397">
        <w:t>，</w:t>
      </w:r>
      <w:r w:rsidR="004B009C">
        <w:rPr>
          <w:rFonts w:hint="eastAsia"/>
        </w:rPr>
        <w:t>也</w:t>
      </w:r>
      <w:r w:rsidRPr="004C22D8">
        <w:rPr>
          <w:rFonts w:hint="eastAsia"/>
        </w:rPr>
        <w:t>無法生存。</w:t>
      </w:r>
      <w:r w:rsidR="00FF51F9">
        <w:rPr>
          <w:rFonts w:hint="eastAsia"/>
        </w:rPr>
        <w:t xml:space="preserve">　神</w:t>
      </w:r>
      <w:r w:rsidRPr="004C22D8">
        <w:rPr>
          <w:rFonts w:hint="eastAsia"/>
        </w:rPr>
        <w:t>為我們創造</w:t>
      </w:r>
      <w:r w:rsidR="004B009C">
        <w:rPr>
          <w:rFonts w:hint="eastAsia"/>
        </w:rPr>
        <w:t>了</w:t>
      </w:r>
      <w:r w:rsidRPr="004C22D8">
        <w:rPr>
          <w:rFonts w:hint="eastAsia"/>
        </w:rPr>
        <w:t>大氣層</w:t>
      </w:r>
      <w:r w:rsidR="004B009C">
        <w:rPr>
          <w:rFonts w:hint="eastAsia"/>
        </w:rPr>
        <w:t>和水源</w:t>
      </w:r>
      <w:r w:rsidR="00C56397">
        <w:t>，</w:t>
      </w:r>
      <w:r w:rsidR="004B009C">
        <w:rPr>
          <w:rFonts w:hint="eastAsia"/>
        </w:rPr>
        <w:t>還有天上的太陽、</w:t>
      </w:r>
      <w:r w:rsidRPr="004C22D8">
        <w:rPr>
          <w:rFonts w:hint="eastAsia"/>
        </w:rPr>
        <w:t>月亮和星星。</w:t>
      </w:r>
      <w:r w:rsidR="004B009C" w:rsidRPr="004B009C">
        <w:rPr>
          <w:rFonts w:hint="eastAsia"/>
        </w:rPr>
        <w:t>當亞當夏娃</w:t>
      </w:r>
      <w:r w:rsidR="004B009C">
        <w:rPr>
          <w:rFonts w:hint="eastAsia"/>
        </w:rPr>
        <w:t>犯罪</w:t>
      </w:r>
      <w:r w:rsidR="004B009C" w:rsidRPr="004B009C">
        <w:rPr>
          <w:rFonts w:hint="eastAsia"/>
        </w:rPr>
        <w:t>墮落，</w:t>
      </w:r>
      <w:r w:rsidR="00FF51F9">
        <w:rPr>
          <w:rFonts w:hint="eastAsia"/>
        </w:rPr>
        <w:t xml:space="preserve">　神</w:t>
      </w:r>
      <w:r w:rsidR="004B009C" w:rsidRPr="004B009C">
        <w:rPr>
          <w:rFonts w:hint="eastAsia"/>
        </w:rPr>
        <w:t>應許了救主</w:t>
      </w:r>
      <w:r w:rsidR="00B43D79">
        <w:rPr>
          <w:rFonts w:hint="eastAsia"/>
        </w:rPr>
        <w:t>從女人的後裔而生。</w:t>
      </w:r>
      <w:r w:rsidR="004B009C" w:rsidRPr="004B009C">
        <w:rPr>
          <w:rFonts w:hint="eastAsia"/>
        </w:rPr>
        <w:t>當以色列</w:t>
      </w:r>
      <w:r w:rsidR="00B43D79">
        <w:rPr>
          <w:rFonts w:hint="eastAsia"/>
        </w:rPr>
        <w:t>作</w:t>
      </w:r>
      <w:r w:rsidR="004B009C" w:rsidRPr="004B009C">
        <w:rPr>
          <w:rFonts w:hint="eastAsia"/>
        </w:rPr>
        <w:t>奴隸絕望</w:t>
      </w:r>
      <w:r w:rsidR="00B43D79">
        <w:rPr>
          <w:rFonts w:hint="eastAsia"/>
        </w:rPr>
        <w:t>和無力</w:t>
      </w:r>
      <w:r w:rsidR="004B009C" w:rsidRPr="004B009C">
        <w:rPr>
          <w:rFonts w:hint="eastAsia"/>
        </w:rPr>
        <w:t>時，</w:t>
      </w:r>
      <w:r w:rsidR="00FF51F9">
        <w:rPr>
          <w:rFonts w:hint="eastAsia"/>
        </w:rPr>
        <w:t xml:space="preserve">　神</w:t>
      </w:r>
      <w:r w:rsidR="00B43D79">
        <w:rPr>
          <w:rFonts w:hint="eastAsia"/>
        </w:rPr>
        <w:t>打發</w:t>
      </w:r>
      <w:r w:rsidR="004B009C" w:rsidRPr="004B009C">
        <w:rPr>
          <w:rFonts w:hint="eastAsia"/>
        </w:rPr>
        <w:t>摩西拯救他們</w:t>
      </w:r>
      <w:r w:rsidR="009D6B6D">
        <w:rPr>
          <w:rFonts w:hint="eastAsia"/>
          <w:lang w:eastAsia="zh-HK"/>
        </w:rPr>
        <w:t>，以大能的手施行十災，使以色列人出埃及，過新的人生</w:t>
      </w:r>
      <w:r w:rsidR="004B009C" w:rsidRPr="004B009C">
        <w:rPr>
          <w:rFonts w:hint="eastAsia"/>
        </w:rPr>
        <w:t>。當以色列人在曠野中抱怨</w:t>
      </w:r>
      <w:r w:rsidR="00B43D79">
        <w:rPr>
          <w:rFonts w:hint="eastAsia"/>
        </w:rPr>
        <w:t>沒有飲食時</w:t>
      </w:r>
      <w:r w:rsidR="004B009C" w:rsidRPr="004B009C">
        <w:rPr>
          <w:rFonts w:hint="eastAsia"/>
        </w:rPr>
        <w:t>，</w:t>
      </w:r>
      <w:r w:rsidR="00FF51F9">
        <w:rPr>
          <w:rFonts w:hint="eastAsia"/>
        </w:rPr>
        <w:t xml:space="preserve">　神</w:t>
      </w:r>
      <w:r w:rsidR="004B009C" w:rsidRPr="004B009C">
        <w:rPr>
          <w:rFonts w:hint="eastAsia"/>
        </w:rPr>
        <w:t>每</w:t>
      </w:r>
      <w:r w:rsidR="00B43D79">
        <w:rPr>
          <w:rFonts w:hint="eastAsia"/>
        </w:rPr>
        <w:t>日</w:t>
      </w:r>
      <w:proofErr w:type="gramStart"/>
      <w:r w:rsidR="00B43D79">
        <w:rPr>
          <w:rFonts w:hint="eastAsia"/>
        </w:rPr>
        <w:t>以嗎哪供應</w:t>
      </w:r>
      <w:proofErr w:type="gramEnd"/>
      <w:r w:rsidR="00B43D79">
        <w:rPr>
          <w:rFonts w:hint="eastAsia"/>
        </w:rPr>
        <w:t>他們</w:t>
      </w:r>
      <w:r w:rsidR="004B009C" w:rsidRPr="004B009C">
        <w:rPr>
          <w:rFonts w:hint="eastAsia"/>
        </w:rPr>
        <w:t>，</w:t>
      </w:r>
      <w:r w:rsidR="00B43D79">
        <w:rPr>
          <w:rFonts w:hint="eastAsia"/>
        </w:rPr>
        <w:t>又從磐石</w:t>
      </w:r>
      <w:r w:rsidR="004B009C" w:rsidRPr="004B009C">
        <w:rPr>
          <w:rFonts w:hint="eastAsia"/>
        </w:rPr>
        <w:t>給他</w:t>
      </w:r>
      <w:r w:rsidR="00B43D79">
        <w:rPr>
          <w:rFonts w:hint="eastAsia"/>
        </w:rPr>
        <w:t>們</w:t>
      </w:r>
      <w:r w:rsidR="004B77DE" w:rsidRPr="004B009C">
        <w:rPr>
          <w:rFonts w:hint="eastAsia"/>
        </w:rPr>
        <w:t>水</w:t>
      </w:r>
      <w:r w:rsidR="004B009C" w:rsidRPr="004B009C">
        <w:rPr>
          <w:rFonts w:hint="eastAsia"/>
        </w:rPr>
        <w:t>喝</w:t>
      </w:r>
      <w:r w:rsidR="009D6B6D" w:rsidRPr="004B009C">
        <w:rPr>
          <w:rFonts w:hint="eastAsia"/>
        </w:rPr>
        <w:t>，</w:t>
      </w:r>
      <w:r w:rsidR="009D6B6D">
        <w:rPr>
          <w:rFonts w:hint="eastAsia"/>
        </w:rPr>
        <w:t>領他們到應許之地</w:t>
      </w:r>
      <w:r w:rsidR="004B009C" w:rsidRPr="004B009C">
        <w:rPr>
          <w:rFonts w:hint="eastAsia"/>
        </w:rPr>
        <w:t>。我們</w:t>
      </w:r>
      <w:proofErr w:type="gramStart"/>
      <w:r w:rsidR="00B43D79">
        <w:rPr>
          <w:rFonts w:hint="eastAsia"/>
        </w:rPr>
        <w:t>尊</w:t>
      </w:r>
      <w:r w:rsidR="004B009C" w:rsidRPr="004B009C">
        <w:rPr>
          <w:rFonts w:hint="eastAsia"/>
        </w:rPr>
        <w:t>崇</w:t>
      </w:r>
      <w:r w:rsidR="009D6B6D">
        <w:rPr>
          <w:rFonts w:hint="eastAsia"/>
          <w:lang w:eastAsia="zh-HK"/>
        </w:rPr>
        <w:t>和</w:t>
      </w:r>
      <w:r w:rsidR="004B009C" w:rsidRPr="004B009C">
        <w:rPr>
          <w:rFonts w:hint="eastAsia"/>
        </w:rPr>
        <w:t>敬拜</w:t>
      </w:r>
      <w:proofErr w:type="gramEnd"/>
      <w:r w:rsidR="00FF51F9">
        <w:rPr>
          <w:rFonts w:hint="eastAsia"/>
        </w:rPr>
        <w:t xml:space="preserve">　神</w:t>
      </w:r>
      <w:r w:rsidR="00B43D79">
        <w:rPr>
          <w:rFonts w:hint="eastAsia"/>
        </w:rPr>
        <w:t>，</w:t>
      </w:r>
      <w:r w:rsidR="004B009C" w:rsidRPr="004B009C">
        <w:rPr>
          <w:rFonts w:hint="eastAsia"/>
        </w:rPr>
        <w:t>因為他</w:t>
      </w:r>
      <w:r w:rsidR="00B43D79">
        <w:rPr>
          <w:rFonts w:hint="eastAsia"/>
        </w:rPr>
        <w:t>待我們如同父親待兒子</w:t>
      </w:r>
      <w:r w:rsidR="004B009C" w:rsidRPr="004B009C">
        <w:rPr>
          <w:rFonts w:hint="eastAsia"/>
        </w:rPr>
        <w:t>。</w:t>
      </w:r>
      <w:r w:rsidR="00FF51F9">
        <w:rPr>
          <w:rFonts w:hint="eastAsia"/>
        </w:rPr>
        <w:t xml:space="preserve">　神</w:t>
      </w:r>
      <w:r w:rsidR="00B43D79">
        <w:rPr>
          <w:rFonts w:hint="eastAsia"/>
        </w:rPr>
        <w:t>教導</w:t>
      </w:r>
      <w:r w:rsidR="004B009C" w:rsidRPr="004B009C">
        <w:rPr>
          <w:rFonts w:hint="eastAsia"/>
        </w:rPr>
        <w:t>我們要盡心，</w:t>
      </w:r>
      <w:proofErr w:type="gramStart"/>
      <w:r w:rsidR="004B009C" w:rsidRPr="004B009C">
        <w:rPr>
          <w:rFonts w:hint="eastAsia"/>
        </w:rPr>
        <w:t>盡性</w:t>
      </w:r>
      <w:proofErr w:type="gramEnd"/>
      <w:r w:rsidR="004B009C" w:rsidRPr="004B009C">
        <w:rPr>
          <w:rFonts w:hint="eastAsia"/>
        </w:rPr>
        <w:t>，</w:t>
      </w:r>
      <w:proofErr w:type="gramStart"/>
      <w:r w:rsidR="004B009C" w:rsidRPr="004B009C">
        <w:rPr>
          <w:rFonts w:hint="eastAsia"/>
        </w:rPr>
        <w:t>盡力愛主你</w:t>
      </w:r>
      <w:proofErr w:type="gramEnd"/>
      <w:r w:rsidR="004B009C" w:rsidRPr="004B009C">
        <w:rPr>
          <w:rFonts w:hint="eastAsia"/>
        </w:rPr>
        <w:t>的</w:t>
      </w:r>
      <w:r w:rsidR="00FF51F9">
        <w:rPr>
          <w:rFonts w:hint="eastAsia"/>
        </w:rPr>
        <w:t xml:space="preserve">　神</w:t>
      </w:r>
      <w:r w:rsidR="004B009C" w:rsidRPr="004B009C">
        <w:rPr>
          <w:rFonts w:hint="eastAsia"/>
        </w:rPr>
        <w:t>，因為</w:t>
      </w:r>
      <w:r w:rsidR="00FF51F9">
        <w:rPr>
          <w:rFonts w:hint="eastAsia"/>
        </w:rPr>
        <w:t xml:space="preserve">　神</w:t>
      </w:r>
      <w:r w:rsidR="004B009C" w:rsidRPr="004B009C">
        <w:rPr>
          <w:rFonts w:hint="eastAsia"/>
        </w:rPr>
        <w:t>首先</w:t>
      </w:r>
      <w:r w:rsidR="004B77DE">
        <w:rPr>
          <w:rFonts w:hint="eastAsia"/>
          <w:lang w:eastAsia="zh-HK"/>
        </w:rPr>
        <w:t>也</w:t>
      </w:r>
      <w:r w:rsidR="004B009C" w:rsidRPr="004B009C">
        <w:rPr>
          <w:rFonts w:hint="eastAsia"/>
        </w:rPr>
        <w:t>盡心，</w:t>
      </w:r>
      <w:proofErr w:type="gramStart"/>
      <w:r w:rsidR="004B009C" w:rsidRPr="004B009C">
        <w:rPr>
          <w:rFonts w:hint="eastAsia"/>
        </w:rPr>
        <w:t>盡性</w:t>
      </w:r>
      <w:proofErr w:type="gramEnd"/>
      <w:r w:rsidR="004B009C" w:rsidRPr="004B009C">
        <w:rPr>
          <w:rFonts w:hint="eastAsia"/>
        </w:rPr>
        <w:t>，盡力</w:t>
      </w:r>
      <w:r w:rsidR="00B43D79">
        <w:rPr>
          <w:rFonts w:hint="eastAsia"/>
        </w:rPr>
        <w:t>地</w:t>
      </w:r>
      <w:r w:rsidR="004B009C" w:rsidRPr="004B009C">
        <w:rPr>
          <w:rFonts w:hint="eastAsia"/>
        </w:rPr>
        <w:t>創造了世界，</w:t>
      </w:r>
      <w:r w:rsidR="00B43D79">
        <w:rPr>
          <w:rFonts w:hint="eastAsia"/>
        </w:rPr>
        <w:t>並</w:t>
      </w:r>
      <w:r w:rsidR="004B009C" w:rsidRPr="004B009C">
        <w:rPr>
          <w:rFonts w:hint="eastAsia"/>
        </w:rPr>
        <w:t>愛我們。</w:t>
      </w:r>
    </w:p>
    <w:p w14:paraId="7CD447F5" w14:textId="20E46EB4" w:rsidR="002F63D9" w:rsidRDefault="004B009C" w:rsidP="004C22D8">
      <w:r w:rsidRPr="004B009C">
        <w:rPr>
          <w:rFonts w:hint="eastAsia"/>
        </w:rPr>
        <w:t>懷著被對待的願望對待他們，這是</w:t>
      </w:r>
      <w:r w:rsidR="00FF51F9">
        <w:rPr>
          <w:rFonts w:hint="eastAsia"/>
        </w:rPr>
        <w:t xml:space="preserve">　神</w:t>
      </w:r>
      <w:r w:rsidRPr="004B009C">
        <w:rPr>
          <w:rFonts w:hint="eastAsia"/>
        </w:rPr>
        <w:t>的國度和福音的核心。</w:t>
      </w:r>
      <w:r w:rsidR="008D1139">
        <w:rPr>
          <w:rFonts w:hint="eastAsia"/>
        </w:rPr>
        <w:t>人能</w:t>
      </w:r>
      <w:r w:rsidR="009D6B6D">
        <w:rPr>
          <w:rFonts w:hint="eastAsia"/>
          <w:lang w:eastAsia="zh-HK"/>
        </w:rPr>
        <w:t>夠</w:t>
      </w:r>
      <w:r w:rsidR="008D1139">
        <w:rPr>
          <w:rFonts w:hint="eastAsia"/>
        </w:rPr>
        <w:t>成</w:t>
      </w:r>
      <w:r w:rsidR="004B77DE">
        <w:rPr>
          <w:rFonts w:hint="eastAsia"/>
          <w:lang w:eastAsia="zh-HK"/>
        </w:rPr>
        <w:t>為</w:t>
      </w:r>
      <w:r w:rsidR="00FF51F9">
        <w:rPr>
          <w:rFonts w:hint="eastAsia"/>
        </w:rPr>
        <w:t xml:space="preserve">　神</w:t>
      </w:r>
      <w:r w:rsidR="009D6B6D">
        <w:rPr>
          <w:rFonts w:hint="eastAsia"/>
        </w:rPr>
        <w:t>的兒女，並不是因為他</w:t>
      </w:r>
      <w:r w:rsidR="009D6B6D">
        <w:rPr>
          <w:rFonts w:hint="eastAsia"/>
          <w:lang w:eastAsia="zh-HK"/>
        </w:rPr>
        <w:t>的善行</w:t>
      </w:r>
      <w:r w:rsidR="008D1139">
        <w:rPr>
          <w:rFonts w:hint="eastAsia"/>
        </w:rPr>
        <w:t>，而是</w:t>
      </w:r>
      <w:r w:rsidR="00FF51F9">
        <w:rPr>
          <w:rFonts w:hint="eastAsia"/>
        </w:rPr>
        <w:t xml:space="preserve">　神</w:t>
      </w:r>
      <w:r w:rsidR="008D1139">
        <w:rPr>
          <w:rFonts w:hint="eastAsia"/>
        </w:rPr>
        <w:t>對他們盼望。</w:t>
      </w:r>
      <w:r w:rsidRPr="004B009C">
        <w:rPr>
          <w:rFonts w:hint="eastAsia"/>
        </w:rPr>
        <w:t>猶太人誤</w:t>
      </w:r>
      <w:r w:rsidR="008D1139">
        <w:rPr>
          <w:rFonts w:hint="eastAsia"/>
        </w:rPr>
        <w:t>以為他們的</w:t>
      </w:r>
      <w:r w:rsidRPr="004B009C">
        <w:rPr>
          <w:rFonts w:hint="eastAsia"/>
        </w:rPr>
        <w:t>血統</w:t>
      </w:r>
      <w:r w:rsidR="008D1139">
        <w:rPr>
          <w:rFonts w:hint="eastAsia"/>
        </w:rPr>
        <w:t>，或</w:t>
      </w:r>
      <w:proofErr w:type="gramStart"/>
      <w:r w:rsidR="004B77DE">
        <w:rPr>
          <w:rFonts w:hint="eastAsia"/>
          <w:lang w:eastAsia="zh-HK"/>
        </w:rPr>
        <w:t>遵</w:t>
      </w:r>
      <w:r w:rsidR="008D1139">
        <w:rPr>
          <w:rFonts w:hint="eastAsia"/>
        </w:rPr>
        <w:t>守</w:t>
      </w:r>
      <w:r w:rsidRPr="004B009C">
        <w:rPr>
          <w:rFonts w:hint="eastAsia"/>
        </w:rPr>
        <w:t>割禮和</w:t>
      </w:r>
      <w:proofErr w:type="gramEnd"/>
      <w:r w:rsidRPr="004B009C">
        <w:rPr>
          <w:rFonts w:hint="eastAsia"/>
        </w:rPr>
        <w:t>安息日</w:t>
      </w:r>
      <w:r w:rsidR="008D1139">
        <w:rPr>
          <w:rFonts w:hint="eastAsia"/>
        </w:rPr>
        <w:t>，所以能成為</w:t>
      </w:r>
      <w:r w:rsidR="00FF51F9">
        <w:rPr>
          <w:rFonts w:hint="eastAsia"/>
        </w:rPr>
        <w:t xml:space="preserve">　神</w:t>
      </w:r>
      <w:r w:rsidR="008D1139">
        <w:rPr>
          <w:rFonts w:hint="eastAsia"/>
        </w:rPr>
        <w:t>的兒女。</w:t>
      </w:r>
      <w:r w:rsidRPr="004B009C">
        <w:rPr>
          <w:rFonts w:hint="eastAsia"/>
        </w:rPr>
        <w:t>猶太</w:t>
      </w:r>
      <w:r w:rsidR="004B77DE">
        <w:rPr>
          <w:rFonts w:hint="eastAsia"/>
          <w:lang w:eastAsia="zh-HK"/>
        </w:rPr>
        <w:t>人</w:t>
      </w:r>
      <w:r w:rsidRPr="004B009C">
        <w:rPr>
          <w:rFonts w:hint="eastAsia"/>
        </w:rPr>
        <w:t>強調</w:t>
      </w:r>
      <w:r w:rsidR="008D1139">
        <w:rPr>
          <w:rFonts w:hint="eastAsia"/>
        </w:rPr>
        <w:t>信徒的</w:t>
      </w:r>
      <w:r w:rsidRPr="004B009C">
        <w:rPr>
          <w:rFonts w:hint="eastAsia"/>
        </w:rPr>
        <w:t>職責和</w:t>
      </w:r>
      <w:r w:rsidR="008D1139">
        <w:rPr>
          <w:rFonts w:hint="eastAsia"/>
        </w:rPr>
        <w:t>律法</w:t>
      </w:r>
      <w:r w:rsidRPr="004B009C">
        <w:rPr>
          <w:rFonts w:hint="eastAsia"/>
        </w:rPr>
        <w:t>責任</w:t>
      </w:r>
      <w:r w:rsidR="008D1139">
        <w:rPr>
          <w:rFonts w:hint="eastAsia"/>
        </w:rPr>
        <w:t>，</w:t>
      </w:r>
      <w:r w:rsidRPr="004B009C">
        <w:rPr>
          <w:rFonts w:hint="eastAsia"/>
        </w:rPr>
        <w:t>但耶穌</w:t>
      </w:r>
      <w:r w:rsidR="008D1139">
        <w:rPr>
          <w:rFonts w:hint="eastAsia"/>
        </w:rPr>
        <w:t>教導</w:t>
      </w:r>
      <w:r w:rsidRPr="004B009C">
        <w:rPr>
          <w:rFonts w:hint="eastAsia"/>
        </w:rPr>
        <w:t>聖經</w:t>
      </w:r>
      <w:r w:rsidR="008D1139">
        <w:rPr>
          <w:rFonts w:hint="eastAsia"/>
        </w:rPr>
        <w:t>重點是</w:t>
      </w:r>
      <w:r w:rsidR="00FF51F9">
        <w:rPr>
          <w:rFonts w:hint="eastAsia"/>
        </w:rPr>
        <w:t xml:space="preserve">　神</w:t>
      </w:r>
      <w:r w:rsidR="008D1139">
        <w:rPr>
          <w:rFonts w:hint="eastAsia"/>
        </w:rPr>
        <w:t>待人的</w:t>
      </w:r>
      <w:r w:rsidRPr="004B009C">
        <w:rPr>
          <w:rFonts w:hint="eastAsia"/>
        </w:rPr>
        <w:t>恩典和同情心。</w:t>
      </w:r>
      <w:proofErr w:type="gramStart"/>
      <w:r w:rsidR="008D1139">
        <w:rPr>
          <w:rFonts w:hint="eastAsia"/>
        </w:rPr>
        <w:t>人被揀</w:t>
      </w:r>
      <w:r w:rsidRPr="004B009C">
        <w:rPr>
          <w:rFonts w:hint="eastAsia"/>
        </w:rPr>
        <w:t>選</w:t>
      </w:r>
      <w:proofErr w:type="gramEnd"/>
      <w:r w:rsidRPr="004B009C">
        <w:rPr>
          <w:rFonts w:hint="eastAsia"/>
        </w:rPr>
        <w:t>不是</w:t>
      </w:r>
      <w:r w:rsidR="008D1139">
        <w:rPr>
          <w:rFonts w:hint="eastAsia"/>
        </w:rPr>
        <w:t>因為他們的長處，而是</w:t>
      </w:r>
      <w:r w:rsidRPr="004B009C">
        <w:rPr>
          <w:rFonts w:hint="eastAsia"/>
        </w:rPr>
        <w:t>父</w:t>
      </w:r>
      <w:r w:rsidR="00FF51F9">
        <w:rPr>
          <w:rFonts w:hint="eastAsia"/>
        </w:rPr>
        <w:t xml:space="preserve">　神</w:t>
      </w:r>
      <w:r w:rsidRPr="004B009C">
        <w:rPr>
          <w:rFonts w:hint="eastAsia"/>
        </w:rPr>
        <w:t>的恩典。</w:t>
      </w:r>
      <w:r w:rsidR="008D1139">
        <w:rPr>
          <w:rFonts w:hint="eastAsia"/>
        </w:rPr>
        <w:t>即使人有</w:t>
      </w:r>
      <w:r w:rsidR="008D1139" w:rsidRPr="004B009C">
        <w:rPr>
          <w:rFonts w:hint="eastAsia"/>
        </w:rPr>
        <w:t>許多過失</w:t>
      </w:r>
      <w:r w:rsidR="008D1139">
        <w:rPr>
          <w:rFonts w:hint="eastAsia"/>
        </w:rPr>
        <w:t>，</w:t>
      </w:r>
      <w:r w:rsidR="008D1139" w:rsidRPr="004B009C">
        <w:rPr>
          <w:rFonts w:hint="eastAsia"/>
        </w:rPr>
        <w:t>我們還是</w:t>
      </w:r>
      <w:r w:rsidR="00FF51F9">
        <w:rPr>
          <w:rFonts w:hint="eastAsia"/>
        </w:rPr>
        <w:t xml:space="preserve">　神</w:t>
      </w:r>
      <w:r w:rsidR="008D1139" w:rsidRPr="004B009C">
        <w:rPr>
          <w:rFonts w:hint="eastAsia"/>
        </w:rPr>
        <w:t>的</w:t>
      </w:r>
      <w:r w:rsidR="008D1139">
        <w:rPr>
          <w:rFonts w:hint="eastAsia"/>
        </w:rPr>
        <w:t>兒女。</w:t>
      </w:r>
      <w:r w:rsidR="00FF51F9">
        <w:rPr>
          <w:rFonts w:hint="eastAsia"/>
          <w:lang w:eastAsia="zh-HK"/>
        </w:rPr>
        <w:t xml:space="preserve">　神</w:t>
      </w:r>
      <w:r w:rsidR="009D6B6D">
        <w:rPr>
          <w:rFonts w:hint="eastAsia"/>
          <w:lang w:eastAsia="zh-HK"/>
        </w:rPr>
        <w:t>盼望</w:t>
      </w:r>
      <w:r w:rsidR="004B2DDA">
        <w:rPr>
          <w:rFonts w:hint="eastAsia"/>
          <w:lang w:eastAsia="zh-HK"/>
        </w:rPr>
        <w:t>以色列</w:t>
      </w:r>
      <w:r w:rsidR="009D6B6D">
        <w:rPr>
          <w:rFonts w:hint="eastAsia"/>
          <w:lang w:eastAsia="zh-HK"/>
        </w:rPr>
        <w:t>人</w:t>
      </w:r>
      <w:r w:rsidR="004B2DDA">
        <w:rPr>
          <w:rFonts w:hint="eastAsia"/>
          <w:lang w:eastAsia="zh-HK"/>
        </w:rPr>
        <w:t>，</w:t>
      </w:r>
      <w:r w:rsidR="00FF51F9">
        <w:rPr>
          <w:rFonts w:hint="eastAsia"/>
          <w:lang w:eastAsia="zh-HK"/>
        </w:rPr>
        <w:t xml:space="preserve">　神</w:t>
      </w:r>
      <w:r w:rsidR="004B2DDA">
        <w:rPr>
          <w:rFonts w:hint="eastAsia"/>
          <w:lang w:eastAsia="zh-HK"/>
        </w:rPr>
        <w:t>怎樣</w:t>
      </w:r>
      <w:r w:rsidR="009D6B6D">
        <w:rPr>
          <w:rFonts w:hint="eastAsia"/>
          <w:lang w:eastAsia="zh-HK"/>
        </w:rPr>
        <w:t>施恩惠給他們，他們也怎樣施恩惠給別人</w:t>
      </w:r>
      <w:r w:rsidR="004B77DE">
        <w:rPr>
          <w:rFonts w:hint="eastAsia"/>
          <w:lang w:eastAsia="zh-HK"/>
        </w:rPr>
        <w:t>。</w:t>
      </w:r>
      <w:r w:rsidR="00FF51F9">
        <w:rPr>
          <w:rFonts w:hint="eastAsia"/>
          <w:lang w:eastAsia="zh-HK"/>
        </w:rPr>
        <w:t xml:space="preserve">　神</w:t>
      </w:r>
      <w:r w:rsidR="002F63D9" w:rsidRPr="009D6B6D">
        <w:t>怎樣待你們，你們也要怎樣待人</w:t>
      </w:r>
      <w:r w:rsidR="009D6B6D" w:rsidRPr="009D6B6D">
        <w:t>。</w:t>
      </w:r>
      <w:r w:rsidR="00FF51F9">
        <w:rPr>
          <w:rFonts w:hint="eastAsia"/>
          <w:lang w:eastAsia="zh-HK"/>
        </w:rPr>
        <w:t xml:space="preserve">　神</w:t>
      </w:r>
      <w:r w:rsidR="009D6B6D">
        <w:rPr>
          <w:rFonts w:hint="eastAsia"/>
          <w:lang w:eastAsia="zh-HK"/>
        </w:rPr>
        <w:t>將律法賜給無知的他們，他們也律法照亮外邦人。</w:t>
      </w:r>
    </w:p>
    <w:p w14:paraId="76D972FE" w14:textId="19FA56B9" w:rsidR="00F8287D" w:rsidRDefault="006048F0" w:rsidP="004C22D8">
      <w:r>
        <w:rPr>
          <w:rFonts w:hint="eastAsia"/>
        </w:rPr>
        <w:t>人若</w:t>
      </w:r>
      <w:r w:rsidRPr="006048F0">
        <w:rPr>
          <w:rFonts w:hint="eastAsia"/>
        </w:rPr>
        <w:t>真正了解聖經</w:t>
      </w:r>
      <w:r>
        <w:rPr>
          <w:rFonts w:hint="eastAsia"/>
        </w:rPr>
        <w:t>，就會遵行「</w:t>
      </w:r>
      <w:r w:rsidRPr="0033289C">
        <w:rPr>
          <w:rStyle w:val="a2"/>
        </w:rPr>
        <w:t>願意人怎樣待你們，也要怎樣待人</w:t>
      </w:r>
      <w:r>
        <w:rPr>
          <w:rStyle w:val="a2"/>
          <w:rFonts w:hint="eastAsia"/>
        </w:rPr>
        <w:t>」</w:t>
      </w:r>
      <w:r w:rsidRPr="006048F0">
        <w:t>的道理。</w:t>
      </w:r>
      <w:r w:rsidRPr="006048F0">
        <w:rPr>
          <w:rFonts w:hint="eastAsia"/>
        </w:rPr>
        <w:t>我們的家</w:t>
      </w:r>
      <w:r w:rsidR="005E68FF">
        <w:rPr>
          <w:rFonts w:hint="eastAsia"/>
        </w:rPr>
        <w:t>庭、教會和</w:t>
      </w:r>
      <w:r w:rsidRPr="006048F0">
        <w:rPr>
          <w:rFonts w:hint="eastAsia"/>
        </w:rPr>
        <w:t>社</w:t>
      </w:r>
      <w:r w:rsidR="005E68FF">
        <w:rPr>
          <w:rFonts w:hint="eastAsia"/>
        </w:rPr>
        <w:t>會，</w:t>
      </w:r>
      <w:proofErr w:type="gramStart"/>
      <w:r w:rsidR="005E68FF">
        <w:rPr>
          <w:rFonts w:hint="eastAsia"/>
        </w:rPr>
        <w:t>因著</w:t>
      </w:r>
      <w:proofErr w:type="gramEnd"/>
      <w:r w:rsidR="00FF51F9">
        <w:rPr>
          <w:rFonts w:hint="eastAsia"/>
        </w:rPr>
        <w:t xml:space="preserve">　神</w:t>
      </w:r>
      <w:r w:rsidRPr="006048F0">
        <w:rPr>
          <w:rFonts w:hint="eastAsia"/>
        </w:rPr>
        <w:t>的</w:t>
      </w:r>
      <w:r w:rsidR="004B77DE">
        <w:rPr>
          <w:rFonts w:hint="eastAsia"/>
          <w:lang w:eastAsia="zh-HK"/>
        </w:rPr>
        <w:t>恩典</w:t>
      </w:r>
      <w:r w:rsidRPr="006048F0">
        <w:rPr>
          <w:rFonts w:hint="eastAsia"/>
        </w:rPr>
        <w:t>逐漸發展。</w:t>
      </w:r>
      <w:r w:rsidR="005E68FF" w:rsidRPr="006048F0">
        <w:rPr>
          <w:rFonts w:hint="eastAsia"/>
        </w:rPr>
        <w:t>建立</w:t>
      </w:r>
      <w:r w:rsidR="005E68FF">
        <w:rPr>
          <w:rFonts w:hint="eastAsia"/>
        </w:rPr>
        <w:t>聚會</w:t>
      </w:r>
      <w:r w:rsidR="005E68FF" w:rsidRPr="006048F0">
        <w:rPr>
          <w:rFonts w:hint="eastAsia"/>
        </w:rPr>
        <w:t>不是</w:t>
      </w:r>
      <w:r w:rsidR="005E68FF">
        <w:rPr>
          <w:rFonts w:hint="eastAsia"/>
        </w:rPr>
        <w:t>靠</w:t>
      </w:r>
      <w:r w:rsidR="005E68FF" w:rsidRPr="006048F0">
        <w:rPr>
          <w:rFonts w:hint="eastAsia"/>
        </w:rPr>
        <w:t>批評</w:t>
      </w:r>
      <w:r w:rsidR="005E68FF">
        <w:rPr>
          <w:rFonts w:hint="eastAsia"/>
        </w:rPr>
        <w:t>和論斷</w:t>
      </w:r>
      <w:r w:rsidR="004B2DDA">
        <w:rPr>
          <w:rFonts w:hint="eastAsia"/>
        </w:rPr>
        <w:t>。</w:t>
      </w:r>
      <w:r w:rsidR="004B2DDA">
        <w:rPr>
          <w:rFonts w:hint="eastAsia"/>
          <w:lang w:eastAsia="zh-HK"/>
        </w:rPr>
        <w:t>許多信徒只追求聖經知識，卻沒有追求擁有憐憫的心。</w:t>
      </w:r>
      <w:r w:rsidR="00FF51F9">
        <w:rPr>
          <w:rFonts w:hint="eastAsia"/>
        </w:rPr>
        <w:t xml:space="preserve">　神</w:t>
      </w:r>
      <w:r w:rsidR="004B2DDA">
        <w:rPr>
          <w:rFonts w:hint="eastAsia"/>
        </w:rPr>
        <w:t>的國</w:t>
      </w:r>
      <w:r w:rsidR="004B2DDA">
        <w:rPr>
          <w:rFonts w:hint="eastAsia"/>
          <w:lang w:eastAsia="zh-HK"/>
        </w:rPr>
        <w:t>是從我們如何待人開始。</w:t>
      </w:r>
      <w:r w:rsidR="004B77DE">
        <w:rPr>
          <w:rFonts w:hint="eastAsia"/>
          <w:lang w:eastAsia="zh-HK"/>
        </w:rPr>
        <w:t>許多</w:t>
      </w:r>
      <w:r w:rsidRPr="006048F0">
        <w:rPr>
          <w:rFonts w:hint="eastAsia"/>
        </w:rPr>
        <w:t>人</w:t>
      </w:r>
      <w:r w:rsidR="004B2DDA">
        <w:rPr>
          <w:rFonts w:hint="eastAsia"/>
          <w:lang w:eastAsia="zh-HK"/>
        </w:rPr>
        <w:t>以</w:t>
      </w:r>
      <w:r w:rsidR="004B77DE">
        <w:rPr>
          <w:rFonts w:hint="eastAsia"/>
          <w:lang w:eastAsia="zh-HK"/>
        </w:rPr>
        <w:t>會以人怎樣待他，他也怎樣待別人，但</w:t>
      </w:r>
      <w:r w:rsidR="004B2DDA">
        <w:rPr>
          <w:rFonts w:hint="eastAsia"/>
          <w:lang w:eastAsia="zh-HK"/>
        </w:rPr>
        <w:t>這只是</w:t>
      </w:r>
      <w:r w:rsidR="004B77DE">
        <w:rPr>
          <w:rFonts w:hint="eastAsia"/>
          <w:lang w:eastAsia="zh-HK"/>
        </w:rPr>
        <w:t>因為</w:t>
      </w:r>
      <w:r w:rsidR="004B2DDA">
        <w:rPr>
          <w:rFonts w:hint="eastAsia"/>
          <w:lang w:eastAsia="zh-HK"/>
        </w:rPr>
        <w:t>基於他愛自己和計算的心</w:t>
      </w:r>
      <w:r w:rsidR="00F8287D">
        <w:rPr>
          <w:rFonts w:hint="eastAsia"/>
        </w:rPr>
        <w:t>。</w:t>
      </w:r>
      <w:r w:rsidR="004B2DDA">
        <w:rPr>
          <w:rFonts w:hint="eastAsia"/>
          <w:lang w:eastAsia="zh-HK"/>
        </w:rPr>
        <w:t>我們若</w:t>
      </w:r>
      <w:r w:rsidR="00F8287D">
        <w:rPr>
          <w:rFonts w:hint="eastAsia"/>
        </w:rPr>
        <w:t>盼望</w:t>
      </w:r>
      <w:r w:rsidR="004B2DDA">
        <w:rPr>
          <w:rFonts w:hint="eastAsia"/>
          <w:lang w:eastAsia="zh-HK"/>
        </w:rPr>
        <w:t>被服侍，就要先服侍人；我們想得著人的稱許，就要先稱</w:t>
      </w:r>
      <w:r w:rsidR="004B77DE">
        <w:rPr>
          <w:rFonts w:hint="eastAsia"/>
          <w:lang w:eastAsia="zh-HK"/>
        </w:rPr>
        <w:t>許</w:t>
      </w:r>
      <w:r w:rsidR="004B2DDA">
        <w:rPr>
          <w:rFonts w:hint="eastAsia"/>
          <w:lang w:eastAsia="zh-HK"/>
        </w:rPr>
        <w:t>別人。</w:t>
      </w:r>
    </w:p>
    <w:p w14:paraId="0F1D772F" w14:textId="19C48B7E" w:rsidR="008568F0" w:rsidRDefault="004B2DDA">
      <w:r>
        <w:rPr>
          <w:rFonts w:hint="eastAsia"/>
        </w:rPr>
        <w:t>「</w:t>
      </w:r>
      <w:r w:rsidRPr="0033289C">
        <w:rPr>
          <w:rStyle w:val="a2"/>
        </w:rPr>
        <w:t>願意人怎樣待你們，也要怎樣待人</w:t>
      </w:r>
      <w:r w:rsidRPr="004B2DDA">
        <w:rPr>
          <w:rFonts w:hint="eastAsia"/>
        </w:rPr>
        <w:t>」</w:t>
      </w:r>
      <w:r w:rsidRPr="00435422">
        <w:rPr>
          <w:rFonts w:hint="eastAsia"/>
          <w:lang w:eastAsia="zh-HK"/>
        </w:rPr>
        <w:t>的教訓難以實踐</w:t>
      </w:r>
      <w:r w:rsidR="008568F0">
        <w:rPr>
          <w:rFonts w:hint="eastAsia"/>
        </w:rPr>
        <w:t>，</w:t>
      </w:r>
      <w:r w:rsidR="008568F0" w:rsidRPr="008568F0">
        <w:rPr>
          <w:rFonts w:hint="eastAsia"/>
        </w:rPr>
        <w:t>除非我</w:t>
      </w:r>
      <w:r w:rsidR="008568F0">
        <w:rPr>
          <w:rFonts w:hint="eastAsia"/>
        </w:rPr>
        <w:t>們持守背起</w:t>
      </w:r>
      <w:r w:rsidR="008568F0" w:rsidRPr="008568F0">
        <w:rPr>
          <w:rFonts w:hint="eastAsia"/>
        </w:rPr>
        <w:t>耶穌的十字架，否則</w:t>
      </w:r>
      <w:r w:rsidR="008568F0">
        <w:rPr>
          <w:rFonts w:hint="eastAsia"/>
        </w:rPr>
        <w:t>我們</w:t>
      </w:r>
      <w:r w:rsidR="008568F0" w:rsidRPr="008568F0">
        <w:rPr>
          <w:rFonts w:hint="eastAsia"/>
        </w:rPr>
        <w:t>就不能用愛來</w:t>
      </w:r>
      <w:r w:rsidR="004B77DE">
        <w:rPr>
          <w:rFonts w:hint="eastAsia"/>
          <w:lang w:eastAsia="zh-HK"/>
        </w:rPr>
        <w:t>懷</w:t>
      </w:r>
      <w:r w:rsidR="008568F0" w:rsidRPr="008568F0">
        <w:rPr>
          <w:rFonts w:hint="eastAsia"/>
        </w:rPr>
        <w:t>抱</w:t>
      </w:r>
      <w:r w:rsidR="008568F0">
        <w:rPr>
          <w:rFonts w:hint="eastAsia"/>
        </w:rPr>
        <w:t>別人。為此，</w:t>
      </w:r>
      <w:r w:rsidR="008568F0" w:rsidRPr="008568F0">
        <w:rPr>
          <w:rFonts w:hint="eastAsia"/>
        </w:rPr>
        <w:t>我們必須祈</w:t>
      </w:r>
      <w:r w:rsidR="008568F0">
        <w:rPr>
          <w:rFonts w:hint="eastAsia"/>
        </w:rPr>
        <w:t>求，</w:t>
      </w:r>
      <w:r w:rsidR="008568F0" w:rsidRPr="008568F0">
        <w:rPr>
          <w:rFonts w:hint="eastAsia"/>
        </w:rPr>
        <w:t>尋找</w:t>
      </w:r>
      <w:r w:rsidR="008568F0">
        <w:rPr>
          <w:rFonts w:hint="eastAsia"/>
        </w:rPr>
        <w:t>和叩門</w:t>
      </w:r>
      <w:r w:rsidR="008568F0" w:rsidRPr="008568F0">
        <w:rPr>
          <w:rFonts w:hint="eastAsia"/>
        </w:rPr>
        <w:t>。祈</w:t>
      </w:r>
      <w:r w:rsidR="004B77DE">
        <w:rPr>
          <w:rFonts w:hint="eastAsia"/>
          <w:lang w:eastAsia="zh-HK"/>
        </w:rPr>
        <w:t>求</w:t>
      </w:r>
      <w:r w:rsidR="00FF51F9">
        <w:rPr>
          <w:rFonts w:hint="eastAsia"/>
        </w:rPr>
        <w:t xml:space="preserve">　神</w:t>
      </w:r>
      <w:r w:rsidR="008568F0">
        <w:rPr>
          <w:rFonts w:hint="eastAsia"/>
        </w:rPr>
        <w:t>幫助</w:t>
      </w:r>
      <w:r w:rsidR="008568F0" w:rsidRPr="008568F0">
        <w:rPr>
          <w:rFonts w:hint="eastAsia"/>
        </w:rPr>
        <w:t>我們每個</w:t>
      </w:r>
      <w:r w:rsidR="008568F0">
        <w:rPr>
          <w:rFonts w:hint="eastAsia"/>
        </w:rPr>
        <w:t>人行在十字架的</w:t>
      </w:r>
      <w:r w:rsidR="008568F0" w:rsidRPr="008568F0">
        <w:rPr>
          <w:rFonts w:hint="eastAsia"/>
        </w:rPr>
        <w:t>道路上</w:t>
      </w:r>
      <w:r w:rsidR="008568F0">
        <w:rPr>
          <w:rFonts w:hint="eastAsia"/>
        </w:rPr>
        <w:t>，我們的聚會能成為</w:t>
      </w:r>
      <w:r w:rsidR="00FF51F9">
        <w:rPr>
          <w:rFonts w:hint="eastAsia"/>
        </w:rPr>
        <w:t xml:space="preserve">　神</w:t>
      </w:r>
      <w:r w:rsidR="008568F0">
        <w:rPr>
          <w:rFonts w:hint="eastAsia"/>
        </w:rPr>
        <w:t>所喜悅，遵守</w:t>
      </w:r>
      <w:r w:rsidR="008568F0" w:rsidRPr="008568F0">
        <w:rPr>
          <w:rFonts w:hint="eastAsia"/>
        </w:rPr>
        <w:t>律</w:t>
      </w:r>
      <w:r w:rsidR="008568F0">
        <w:rPr>
          <w:rFonts w:hint="eastAsia"/>
        </w:rPr>
        <w:t>法</w:t>
      </w:r>
      <w:r w:rsidR="008568F0" w:rsidRPr="008568F0">
        <w:rPr>
          <w:rFonts w:hint="eastAsia"/>
        </w:rPr>
        <w:t>和先知</w:t>
      </w:r>
      <w:r w:rsidR="008568F0">
        <w:rPr>
          <w:rFonts w:hint="eastAsia"/>
        </w:rPr>
        <w:t>道理的教會</w:t>
      </w:r>
      <w:r w:rsidR="008568F0" w:rsidRPr="008568F0">
        <w:rPr>
          <w:rFonts w:hint="eastAsia"/>
        </w:rPr>
        <w:t>。</w:t>
      </w:r>
    </w:p>
    <w:sectPr w:rsidR="008568F0" w:rsidSect="00FF51F9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D3618" w14:textId="77777777" w:rsidR="00C3252E" w:rsidRDefault="00C3252E">
      <w:r>
        <w:separator/>
      </w:r>
    </w:p>
  </w:endnote>
  <w:endnote w:type="continuationSeparator" w:id="0">
    <w:p w14:paraId="08102DAF" w14:textId="77777777" w:rsidR="00C3252E" w:rsidRDefault="00C3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8D36F" w14:textId="77777777" w:rsidR="00CB35C8" w:rsidRDefault="00CB35C8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77DE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16A2A" w14:textId="77777777" w:rsidR="00C3252E" w:rsidRDefault="00C3252E">
      <w:r>
        <w:separator/>
      </w:r>
    </w:p>
  </w:footnote>
  <w:footnote w:type="continuationSeparator" w:id="0">
    <w:p w14:paraId="77099B0C" w14:textId="77777777" w:rsidR="00C3252E" w:rsidRDefault="00C32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1B7"/>
    <w:rsid w:val="00034F02"/>
    <w:rsid w:val="00083423"/>
    <w:rsid w:val="00096DCE"/>
    <w:rsid w:val="000A65FB"/>
    <w:rsid w:val="000D24BC"/>
    <w:rsid w:val="000E170F"/>
    <w:rsid w:val="000F1611"/>
    <w:rsid w:val="00127847"/>
    <w:rsid w:val="001D04D4"/>
    <w:rsid w:val="001E289A"/>
    <w:rsid w:val="001E2976"/>
    <w:rsid w:val="00226AB6"/>
    <w:rsid w:val="00232C50"/>
    <w:rsid w:val="00273DC9"/>
    <w:rsid w:val="002F63D9"/>
    <w:rsid w:val="00311895"/>
    <w:rsid w:val="0033289C"/>
    <w:rsid w:val="00382012"/>
    <w:rsid w:val="003B1E02"/>
    <w:rsid w:val="003B257F"/>
    <w:rsid w:val="004172E9"/>
    <w:rsid w:val="0042497C"/>
    <w:rsid w:val="00435422"/>
    <w:rsid w:val="004679AA"/>
    <w:rsid w:val="004B009C"/>
    <w:rsid w:val="004B2DDA"/>
    <w:rsid w:val="004B77DE"/>
    <w:rsid w:val="004C22D8"/>
    <w:rsid w:val="005240B1"/>
    <w:rsid w:val="0054646A"/>
    <w:rsid w:val="005750CE"/>
    <w:rsid w:val="005A5CD6"/>
    <w:rsid w:val="005B6338"/>
    <w:rsid w:val="005C7F54"/>
    <w:rsid w:val="005E68FF"/>
    <w:rsid w:val="006048F0"/>
    <w:rsid w:val="00620582"/>
    <w:rsid w:val="00643645"/>
    <w:rsid w:val="00683A3F"/>
    <w:rsid w:val="00684969"/>
    <w:rsid w:val="006B3DC8"/>
    <w:rsid w:val="00722B1D"/>
    <w:rsid w:val="007C4F0C"/>
    <w:rsid w:val="007F0CEC"/>
    <w:rsid w:val="00812A33"/>
    <w:rsid w:val="008568F0"/>
    <w:rsid w:val="0087494C"/>
    <w:rsid w:val="00876ADC"/>
    <w:rsid w:val="0088383D"/>
    <w:rsid w:val="008D0F0D"/>
    <w:rsid w:val="008D1139"/>
    <w:rsid w:val="008D4BFF"/>
    <w:rsid w:val="008E7472"/>
    <w:rsid w:val="00910761"/>
    <w:rsid w:val="00994AA9"/>
    <w:rsid w:val="009B6F06"/>
    <w:rsid w:val="009C5409"/>
    <w:rsid w:val="009D6B6D"/>
    <w:rsid w:val="00A202DD"/>
    <w:rsid w:val="00AC6F43"/>
    <w:rsid w:val="00AC7685"/>
    <w:rsid w:val="00AE73D3"/>
    <w:rsid w:val="00B0313C"/>
    <w:rsid w:val="00B43D79"/>
    <w:rsid w:val="00B46131"/>
    <w:rsid w:val="00B7785B"/>
    <w:rsid w:val="00B91427"/>
    <w:rsid w:val="00BC5F56"/>
    <w:rsid w:val="00C00337"/>
    <w:rsid w:val="00C23D5A"/>
    <w:rsid w:val="00C3252E"/>
    <w:rsid w:val="00C4342C"/>
    <w:rsid w:val="00C46351"/>
    <w:rsid w:val="00C56397"/>
    <w:rsid w:val="00C66419"/>
    <w:rsid w:val="00C8755E"/>
    <w:rsid w:val="00CA3D02"/>
    <w:rsid w:val="00CB2D25"/>
    <w:rsid w:val="00CB35C8"/>
    <w:rsid w:val="00CD7B11"/>
    <w:rsid w:val="00CE2EF9"/>
    <w:rsid w:val="00CE5057"/>
    <w:rsid w:val="00D00FD8"/>
    <w:rsid w:val="00D05515"/>
    <w:rsid w:val="00D577B9"/>
    <w:rsid w:val="00D62F32"/>
    <w:rsid w:val="00D77928"/>
    <w:rsid w:val="00DC2AD9"/>
    <w:rsid w:val="00DF04E0"/>
    <w:rsid w:val="00E068A4"/>
    <w:rsid w:val="00E43D3F"/>
    <w:rsid w:val="00E74A55"/>
    <w:rsid w:val="00E851B7"/>
    <w:rsid w:val="00E86BC2"/>
    <w:rsid w:val="00E929CC"/>
    <w:rsid w:val="00EC07CF"/>
    <w:rsid w:val="00EE77AE"/>
    <w:rsid w:val="00F12783"/>
    <w:rsid w:val="00F23D03"/>
    <w:rsid w:val="00F75645"/>
    <w:rsid w:val="00F75EC9"/>
    <w:rsid w:val="00F8287D"/>
    <w:rsid w:val="00F946BC"/>
    <w:rsid w:val="00FB4440"/>
    <w:rsid w:val="00FB7929"/>
    <w:rsid w:val="00FC494A"/>
    <w:rsid w:val="00FF51F9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F8CB20"/>
  <w15:docId w15:val="{13952F6E-1D77-41AA-BC8E-BDAB26EF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1F9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6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FF51F9"/>
    <w:rPr>
      <w:rFonts w:ascii="華康古印體(P)" w:eastAsia="華康古印體(P)" w:hAnsi="Arial"/>
      <w:b/>
      <w:sz w:val="26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unhideWhenUsed/>
    <w:rsid w:val="00FF51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51F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51F9"/>
    <w:rPr>
      <w:rFonts w:ascii="華康細圓體(P)" w:eastAsia="華康細圓體(P)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51F9"/>
    <w:rPr>
      <w:rFonts w:ascii="華康細圓體(P)" w:eastAsia="華康細圓體(P)"/>
      <w:b/>
      <w:bCs/>
    </w:rPr>
  </w:style>
  <w:style w:type="paragraph" w:styleId="BalloonText">
    <w:name w:val="Balloon Text"/>
    <w:basedOn w:val="Normal"/>
    <w:link w:val="BalloonTextChar"/>
    <w:rsid w:val="00FF51F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51F9"/>
    <w:rPr>
      <w:rFonts w:ascii="Segoe UI" w:eastAsia="華康細圓體(P)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75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6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54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75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40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773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0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4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7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1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14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61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35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59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6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6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5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7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08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5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7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6269-AE11-4CAA-AFC1-C47A6E11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506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23</cp:revision>
  <cp:lastPrinted>2020-08-22T11:24:00Z</cp:lastPrinted>
  <dcterms:created xsi:type="dcterms:W3CDTF">2020-08-20T04:34:00Z</dcterms:created>
  <dcterms:modified xsi:type="dcterms:W3CDTF">2020-08-23T11:38:00Z</dcterms:modified>
</cp:coreProperties>
</file>